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2B" w:rsidRDefault="0037192B" w:rsidP="0049748B">
      <w:pPr>
        <w:pStyle w:val="Heading2"/>
        <w:numPr>
          <w:ilvl w:val="0"/>
          <w:numId w:val="0"/>
        </w:numPr>
        <w:rPr>
          <w:color w:val="548DD4"/>
          <w:sz w:val="32"/>
          <w:szCs w:val="32"/>
        </w:rPr>
      </w:pPr>
      <w:bookmarkStart w:id="0" w:name="_Toc526949294"/>
      <w:bookmarkStart w:id="1" w:name="_Toc526954160"/>
      <w:bookmarkStart w:id="2" w:name="_Toc526957308"/>
    </w:p>
    <w:p w:rsidR="0037192B" w:rsidRPr="00A237A1" w:rsidRDefault="0037192B" w:rsidP="006C57AC">
      <w:pPr>
        <w:pStyle w:val="Heading2"/>
        <w:numPr>
          <w:ilvl w:val="0"/>
          <w:numId w:val="0"/>
        </w:numPr>
        <w:jc w:val="center"/>
        <w:rPr>
          <w:color w:val="548DD4"/>
          <w:sz w:val="32"/>
          <w:szCs w:val="32"/>
        </w:rPr>
      </w:pPr>
      <w:r w:rsidRPr="00A237A1">
        <w:rPr>
          <w:color w:val="548DD4"/>
          <w:sz w:val="32"/>
          <w:szCs w:val="32"/>
        </w:rPr>
        <w:t xml:space="preserve">Consultazione europea </w:t>
      </w:r>
      <w:r w:rsidRPr="00B40DB9">
        <w:rPr>
          <w:color w:val="548DD4"/>
          <w:sz w:val="32"/>
          <w:szCs w:val="32"/>
        </w:rPr>
        <w:t>per le PMI sulla traduzione automatica</w:t>
      </w:r>
    </w:p>
    <w:p w:rsidR="0037192B" w:rsidRDefault="0037192B" w:rsidP="0049748B">
      <w:pPr>
        <w:pStyle w:val="Heading2"/>
        <w:numPr>
          <w:ilvl w:val="0"/>
          <w:numId w:val="0"/>
        </w:numPr>
        <w:jc w:val="both"/>
        <w:rPr>
          <w:color w:val="auto"/>
          <w:szCs w:val="22"/>
        </w:rPr>
      </w:pPr>
    </w:p>
    <w:p w:rsidR="0037192B" w:rsidRPr="00B40DB9" w:rsidRDefault="0037192B" w:rsidP="0049748B">
      <w:pPr>
        <w:pStyle w:val="Heading2"/>
        <w:numPr>
          <w:ilvl w:val="0"/>
          <w:numId w:val="0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Unioncamere del Veneto</w:t>
      </w:r>
      <w:r w:rsidRPr="00B40DB9">
        <w:rPr>
          <w:color w:val="auto"/>
          <w:szCs w:val="22"/>
        </w:rPr>
        <w:t>, nell’ambito delle attività della rete Enterprise Europe Network, promuove la partecipazione al sondaggio per le PMI relativo al servizio di traduzione automatica della Commissione Europea.</w:t>
      </w:r>
    </w:p>
    <w:p w:rsidR="0037192B" w:rsidRDefault="0037192B" w:rsidP="00B40DB9">
      <w:pPr>
        <w:pStyle w:val="Heading2"/>
        <w:numPr>
          <w:ilvl w:val="0"/>
          <w:numId w:val="0"/>
        </w:numPr>
        <w:spacing w:after="0" w:line="240" w:lineRule="auto"/>
      </w:pPr>
      <w:r>
        <w:t>Introduzione</w:t>
      </w:r>
    </w:p>
    <w:p w:rsidR="0037192B" w:rsidRPr="00B40DB9" w:rsidRDefault="0037192B" w:rsidP="00B40DB9">
      <w:pPr>
        <w:pStyle w:val="Heading2"/>
        <w:numPr>
          <w:ilvl w:val="0"/>
          <w:numId w:val="0"/>
        </w:numPr>
        <w:spacing w:after="0" w:line="240" w:lineRule="auto"/>
        <w:jc w:val="both"/>
        <w:rPr>
          <w:rFonts w:cs="Times New Roman"/>
          <w:bCs w:val="0"/>
          <w:iCs w:val="0"/>
          <w:color w:val="auto"/>
          <w:szCs w:val="22"/>
        </w:rPr>
      </w:pPr>
      <w:r w:rsidRPr="00B40DB9">
        <w:rPr>
          <w:rFonts w:cs="Times New Roman"/>
          <w:bCs w:val="0"/>
          <w:iCs w:val="0"/>
          <w:color w:val="auto"/>
          <w:szCs w:val="22"/>
        </w:rPr>
        <w:t xml:space="preserve">L'accesso gratuito a uno strumento europeo di traduzione automatica protetta potrebbe aiutare la </w:t>
      </w:r>
      <w:r>
        <w:rPr>
          <w:rFonts w:cs="Times New Roman"/>
          <w:bCs w:val="0"/>
          <w:iCs w:val="0"/>
          <w:color w:val="auto"/>
          <w:szCs w:val="22"/>
        </w:rPr>
        <w:t>Sua</w:t>
      </w:r>
      <w:r w:rsidRPr="00B40DB9">
        <w:rPr>
          <w:rFonts w:cs="Times New Roman"/>
          <w:bCs w:val="0"/>
          <w:iCs w:val="0"/>
          <w:color w:val="auto"/>
          <w:szCs w:val="22"/>
        </w:rPr>
        <w:t xml:space="preserve"> impresa?</w:t>
      </w:r>
    </w:p>
    <w:p w:rsidR="0037192B" w:rsidRPr="00B40DB9" w:rsidRDefault="0037192B" w:rsidP="00B40DB9">
      <w:pPr>
        <w:pStyle w:val="Heading2"/>
        <w:numPr>
          <w:ilvl w:val="0"/>
          <w:numId w:val="0"/>
        </w:numPr>
        <w:spacing w:after="0" w:line="240" w:lineRule="auto"/>
        <w:jc w:val="both"/>
        <w:rPr>
          <w:rFonts w:cs="Times New Roman"/>
          <w:bCs w:val="0"/>
          <w:iCs w:val="0"/>
          <w:color w:val="auto"/>
          <w:szCs w:val="22"/>
        </w:rPr>
      </w:pPr>
      <w:r w:rsidRPr="00B40DB9">
        <w:rPr>
          <w:rFonts w:cs="Times New Roman"/>
          <w:bCs w:val="0"/>
          <w:iCs w:val="0"/>
          <w:color w:val="auto"/>
          <w:szCs w:val="22"/>
        </w:rPr>
        <w:t>La traduzione automatica permette di comprendere, in modo rapido e semplice, le richieste di informazioni, la corrispondenza e altri testi in lingua straniera, in un modo che in passato era inimmaginabile.</w:t>
      </w:r>
    </w:p>
    <w:p w:rsidR="0037192B" w:rsidRPr="00B40DB9" w:rsidRDefault="0037192B" w:rsidP="00B40DB9">
      <w:pPr>
        <w:pStyle w:val="Heading2"/>
        <w:numPr>
          <w:ilvl w:val="0"/>
          <w:numId w:val="0"/>
        </w:numPr>
        <w:spacing w:after="0" w:line="240" w:lineRule="auto"/>
        <w:jc w:val="both"/>
        <w:rPr>
          <w:rFonts w:cs="Times New Roman"/>
          <w:bCs w:val="0"/>
          <w:iCs w:val="0"/>
          <w:color w:val="auto"/>
          <w:szCs w:val="22"/>
        </w:rPr>
      </w:pPr>
      <w:r w:rsidRPr="00B40DB9">
        <w:rPr>
          <w:rFonts w:cs="Times New Roman"/>
          <w:bCs w:val="0"/>
          <w:iCs w:val="0"/>
          <w:color w:val="auto"/>
          <w:szCs w:val="22"/>
        </w:rPr>
        <w:t>Occorre però ricordare che non garantisce la qualità della traduzione fornita da una persona.</w:t>
      </w:r>
    </w:p>
    <w:p w:rsidR="0037192B" w:rsidRPr="00B40DB9" w:rsidRDefault="0037192B" w:rsidP="00B40DB9">
      <w:pPr>
        <w:pStyle w:val="Heading2"/>
        <w:numPr>
          <w:ilvl w:val="0"/>
          <w:numId w:val="0"/>
        </w:numPr>
        <w:spacing w:after="0" w:line="240" w:lineRule="auto"/>
        <w:jc w:val="both"/>
        <w:rPr>
          <w:rFonts w:cs="Times New Roman"/>
          <w:bCs w:val="0"/>
          <w:iCs w:val="0"/>
          <w:color w:val="auto"/>
          <w:szCs w:val="22"/>
        </w:rPr>
      </w:pPr>
      <w:r w:rsidRPr="00B40DB9">
        <w:rPr>
          <w:rFonts w:cs="Times New Roman"/>
          <w:bCs w:val="0"/>
          <w:iCs w:val="0"/>
          <w:color w:val="auto"/>
          <w:szCs w:val="22"/>
        </w:rPr>
        <w:t>La Commissione europea intende offrire a tutte le PMI dell'UE un accesso gratuito allo strumento attualmente utilizzato dalle istituzioni europee e dalle amministrazioni pubbliche di tutta l'UE.</w:t>
      </w:r>
    </w:p>
    <w:p w:rsidR="0037192B" w:rsidRPr="00B40DB9" w:rsidRDefault="0037192B" w:rsidP="00B40DB9">
      <w:pPr>
        <w:pStyle w:val="Heading2"/>
        <w:numPr>
          <w:ilvl w:val="0"/>
          <w:numId w:val="0"/>
        </w:numPr>
        <w:spacing w:after="0" w:line="240" w:lineRule="auto"/>
        <w:jc w:val="both"/>
        <w:rPr>
          <w:rFonts w:cs="Times New Roman"/>
          <w:bCs w:val="0"/>
          <w:iCs w:val="0"/>
          <w:color w:val="auto"/>
          <w:szCs w:val="22"/>
        </w:rPr>
      </w:pPr>
      <w:r w:rsidRPr="00B40DB9">
        <w:rPr>
          <w:rFonts w:cs="Times New Roman"/>
          <w:bCs w:val="0"/>
          <w:iCs w:val="0"/>
          <w:color w:val="auto"/>
          <w:szCs w:val="22"/>
        </w:rPr>
        <w:t>Prima di farlo, la Commissione vorrebbe capire meglio le esigenze e le modalità di utilizzo da parte delle PMI di questo strumento di traduzione e di altri strumenti linguistici che stiamo sviluppando.</w:t>
      </w:r>
    </w:p>
    <w:p w:rsidR="0037192B" w:rsidRPr="00B40DB9" w:rsidRDefault="0037192B" w:rsidP="00B40DB9">
      <w:pPr>
        <w:spacing w:line="240" w:lineRule="auto"/>
      </w:pPr>
    </w:p>
    <w:p w:rsidR="0037192B" w:rsidRDefault="0037192B" w:rsidP="00B40DB9">
      <w:pPr>
        <w:pStyle w:val="Heading2"/>
        <w:numPr>
          <w:ilvl w:val="0"/>
          <w:numId w:val="0"/>
        </w:numPr>
        <w:spacing w:after="0" w:line="240" w:lineRule="auto"/>
      </w:pPr>
      <w:r>
        <w:t>Come inviare il proprio contributo?</w:t>
      </w:r>
    </w:p>
    <w:p w:rsidR="0037192B" w:rsidRDefault="0037192B" w:rsidP="00B40DB9">
      <w:pPr>
        <w:spacing w:line="240" w:lineRule="auto"/>
        <w:jc w:val="both"/>
        <w:rPr>
          <w:sz w:val="22"/>
          <w:szCs w:val="22"/>
        </w:rPr>
      </w:pPr>
      <w:r w:rsidRPr="00B40DB9">
        <w:rPr>
          <w:sz w:val="22"/>
          <w:szCs w:val="22"/>
        </w:rPr>
        <w:t xml:space="preserve">Il questionario compilato va trasmesso a </w:t>
      </w:r>
      <w:r>
        <w:rPr>
          <w:sz w:val="22"/>
          <w:szCs w:val="22"/>
        </w:rPr>
        <w:t>Unioncamere del Veneto</w:t>
      </w:r>
      <w:r w:rsidRPr="00B40DB9">
        <w:rPr>
          <w:sz w:val="22"/>
          <w:szCs w:val="22"/>
        </w:rPr>
        <w:t xml:space="preserve"> entro il </w:t>
      </w:r>
      <w:r>
        <w:rPr>
          <w:b/>
          <w:sz w:val="22"/>
          <w:szCs w:val="22"/>
        </w:rPr>
        <w:t>31</w:t>
      </w:r>
      <w:r w:rsidRPr="00C8061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dicembre</w:t>
      </w:r>
      <w:r w:rsidRPr="00C8061D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19</w:t>
      </w:r>
      <w:r w:rsidRPr="00B40DB9">
        <w:rPr>
          <w:sz w:val="22"/>
          <w:szCs w:val="22"/>
        </w:rPr>
        <w:t xml:space="preserve">, email </w:t>
      </w:r>
      <w:hyperlink r:id="rId7" w:history="1">
        <w:r w:rsidRPr="00A90C8E">
          <w:rPr>
            <w:rStyle w:val="Hyperlink"/>
            <w:sz w:val="22"/>
            <w:szCs w:val="22"/>
          </w:rPr>
          <w:t>unione@ven.camcom.it</w:t>
        </w:r>
      </w:hyperlink>
      <w:r w:rsidRPr="00B40DB9">
        <w:rPr>
          <w:sz w:val="22"/>
          <w:szCs w:val="22"/>
        </w:rPr>
        <w:t xml:space="preserve"> fax </w:t>
      </w:r>
      <w:r>
        <w:rPr>
          <w:sz w:val="22"/>
          <w:szCs w:val="22"/>
        </w:rPr>
        <w:t>0410999401</w:t>
      </w:r>
      <w:r w:rsidRPr="00B40DB9">
        <w:rPr>
          <w:sz w:val="22"/>
          <w:szCs w:val="22"/>
        </w:rPr>
        <w:t>.</w:t>
      </w:r>
    </w:p>
    <w:p w:rsidR="0037192B" w:rsidRDefault="0037192B" w:rsidP="00C8061D">
      <w:pPr>
        <w:spacing w:line="240" w:lineRule="auto"/>
        <w:jc w:val="both"/>
        <w:rPr>
          <w:sz w:val="22"/>
          <w:szCs w:val="22"/>
        </w:rPr>
      </w:pPr>
      <w:r w:rsidRPr="00C8061D">
        <w:rPr>
          <w:sz w:val="22"/>
          <w:szCs w:val="22"/>
        </w:rPr>
        <w:t>Le informazioni inviate saranno trattate con la</w:t>
      </w:r>
      <w:r>
        <w:rPr>
          <w:sz w:val="22"/>
          <w:szCs w:val="22"/>
        </w:rPr>
        <w:t xml:space="preserve"> massima riservatezza.</w:t>
      </w:r>
    </w:p>
    <w:p w:rsidR="0037192B" w:rsidRDefault="0037192B" w:rsidP="00C8061D">
      <w:pPr>
        <w:spacing w:line="240" w:lineRule="auto"/>
        <w:jc w:val="both"/>
        <w:rPr>
          <w:sz w:val="22"/>
          <w:szCs w:val="22"/>
        </w:rPr>
      </w:pPr>
      <w:r w:rsidRPr="00C8061D">
        <w:rPr>
          <w:sz w:val="22"/>
          <w:szCs w:val="22"/>
        </w:rPr>
        <w:t>I partecipanti non saranno identificati sulla base delle risposte fornite.</w:t>
      </w:r>
    </w:p>
    <w:p w:rsidR="0037192B" w:rsidRPr="00B40DB9" w:rsidRDefault="0037192B" w:rsidP="00C8061D">
      <w:pPr>
        <w:spacing w:line="240" w:lineRule="auto"/>
        <w:jc w:val="both"/>
        <w:rPr>
          <w:sz w:val="22"/>
          <w:szCs w:val="22"/>
        </w:rPr>
      </w:pPr>
    </w:p>
    <w:p w:rsidR="0037192B" w:rsidRPr="00B40DB9" w:rsidRDefault="0037192B" w:rsidP="00B40DB9">
      <w:pPr>
        <w:pStyle w:val="Heading2"/>
        <w:numPr>
          <w:ilvl w:val="0"/>
          <w:numId w:val="0"/>
        </w:numPr>
        <w:spacing w:after="0" w:line="240" w:lineRule="auto"/>
        <w:rPr>
          <w:szCs w:val="22"/>
        </w:rPr>
      </w:pPr>
    </w:p>
    <w:bookmarkEnd w:id="0"/>
    <w:bookmarkEnd w:id="1"/>
    <w:bookmarkEnd w:id="2"/>
    <w:p w:rsidR="0037192B" w:rsidRDefault="0037192B" w:rsidP="0049748B">
      <w:pPr>
        <w:rPr>
          <w:rFonts w:cs="Arial"/>
          <w:bCs/>
          <w:iCs/>
          <w:color w:val="006DB6"/>
          <w:sz w:val="22"/>
          <w:szCs w:val="28"/>
        </w:rPr>
      </w:pPr>
      <w:r>
        <w:rPr>
          <w:rFonts w:cs="Arial"/>
          <w:bCs/>
          <w:iCs/>
          <w:color w:val="006DB6"/>
          <w:sz w:val="22"/>
          <w:szCs w:val="28"/>
        </w:rPr>
        <w:t>Domande generali sulla S</w:t>
      </w:r>
      <w:r w:rsidRPr="00B40DB9">
        <w:rPr>
          <w:rFonts w:cs="Arial"/>
          <w:bCs/>
          <w:iCs/>
          <w:color w:val="006DB6"/>
          <w:sz w:val="22"/>
          <w:szCs w:val="28"/>
        </w:rPr>
        <w:t xml:space="preserve">ua impresa: </w:t>
      </w: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In quale paese si trova la S</w:t>
      </w:r>
      <w:r w:rsidRPr="00B40DB9">
        <w:rPr>
          <w:sz w:val="22"/>
          <w:szCs w:val="22"/>
        </w:rPr>
        <w:t>ua PMI?</w:t>
      </w:r>
      <w:r w:rsidRPr="00B40DB9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  <w:r w:rsidRPr="00B40DB9">
        <w:rPr>
          <w:sz w:val="22"/>
          <w:szCs w:val="22"/>
        </w:rPr>
        <w:t>b)</w:t>
      </w:r>
      <w:r w:rsidRPr="00B40DB9">
        <w:rPr>
          <w:sz w:val="22"/>
          <w:szCs w:val="22"/>
        </w:rPr>
        <w:tab/>
        <w:t>Vive in una regione frontaliera?                  Sì</w:t>
      </w:r>
      <w:r w:rsidRPr="00B40DB9">
        <w:rPr>
          <w:sz w:val="22"/>
          <w:szCs w:val="22"/>
        </w:rPr>
        <w:tab/>
      </w:r>
      <w:r w:rsidRPr="00B40DB9">
        <w:rPr>
          <w:sz w:val="22"/>
          <w:szCs w:val="22"/>
        </w:rPr>
        <w:tab/>
      </w:r>
      <w:r w:rsidRPr="00B40DB9">
        <w:rPr>
          <w:sz w:val="22"/>
          <w:szCs w:val="22"/>
        </w:rPr>
        <w:tab/>
        <w:t>No</w:t>
      </w: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  <w:r w:rsidRPr="00B40DB9">
        <w:rPr>
          <w:sz w:val="22"/>
          <w:szCs w:val="22"/>
        </w:rPr>
        <w:t>c)</w:t>
      </w:r>
      <w:r w:rsidRPr="00B40DB9">
        <w:rPr>
          <w:sz w:val="22"/>
          <w:szCs w:val="22"/>
        </w:rPr>
        <w:tab/>
        <w:t xml:space="preserve">In quale settore opera la sua PMI? Indicare </w:t>
      </w:r>
      <w:hyperlink r:id="rId8" w:history="1">
        <w:r w:rsidRPr="00B40DB9">
          <w:rPr>
            <w:rStyle w:val="Hyperlink"/>
            <w:b/>
            <w:sz w:val="22"/>
            <w:szCs w:val="22"/>
          </w:rPr>
          <w:t>i codici NACE</w:t>
        </w:r>
      </w:hyperlink>
      <w:r w:rsidRPr="00B40DB9">
        <w:rPr>
          <w:sz w:val="22"/>
          <w:szCs w:val="22"/>
        </w:rPr>
        <w:t xml:space="preserve"> pertinenti. </w:t>
      </w: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</w:p>
    <w:p w:rsidR="0037192B" w:rsidRPr="00B40DB9" w:rsidRDefault="0037192B" w:rsidP="00B40DB9">
      <w:pPr>
        <w:pStyle w:val="list-number-color"/>
        <w:numPr>
          <w:ilvl w:val="0"/>
          <w:numId w:val="0"/>
        </w:numPr>
        <w:rPr>
          <w:sz w:val="22"/>
          <w:szCs w:val="22"/>
        </w:rPr>
      </w:pPr>
      <w:r w:rsidRPr="00B40DB9">
        <w:rPr>
          <w:sz w:val="22"/>
          <w:szCs w:val="22"/>
        </w:rPr>
        <w:t>d)</w:t>
      </w:r>
      <w:r w:rsidRPr="00B40DB9">
        <w:rPr>
          <w:sz w:val="22"/>
          <w:szCs w:val="22"/>
        </w:rPr>
        <w:tab/>
        <w:t>Quanti dipendenti ha la sua impresa?</w:t>
      </w:r>
    </w:p>
    <w:p w:rsidR="0037192B" w:rsidRPr="00DE7ACF" w:rsidRDefault="0037192B" w:rsidP="00011057">
      <w:pPr>
        <w:pStyle w:val="list-number-color"/>
        <w:numPr>
          <w:ilvl w:val="0"/>
          <w:numId w:val="11"/>
        </w:numPr>
        <w:rPr>
          <w:sz w:val="22"/>
          <w:szCs w:val="22"/>
        </w:rPr>
      </w:pPr>
      <w:r w:rsidRPr="00DE7ACF">
        <w:rPr>
          <w:sz w:val="22"/>
          <w:szCs w:val="22"/>
        </w:rPr>
        <w:t>0</w:t>
      </w:r>
      <w:r w:rsidRPr="00DE7ACF">
        <w:rPr>
          <w:sz w:val="22"/>
          <w:szCs w:val="22"/>
        </w:rPr>
        <w:tab/>
      </w:r>
      <w:r w:rsidRPr="00DE7ACF">
        <w:rPr>
          <w:sz w:val="22"/>
          <w:szCs w:val="22"/>
        </w:rPr>
        <w:tab/>
      </w:r>
      <w:r w:rsidRPr="00DE7ACF"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DE7ACF" w:rsidRDefault="0037192B" w:rsidP="00011057">
      <w:pPr>
        <w:pStyle w:val="list-number-color"/>
        <w:numPr>
          <w:ilvl w:val="0"/>
          <w:numId w:val="11"/>
        </w:numPr>
        <w:rPr>
          <w:sz w:val="22"/>
          <w:szCs w:val="22"/>
        </w:rPr>
      </w:pPr>
      <w:r w:rsidRPr="00DE7ACF">
        <w:rPr>
          <w:sz w:val="22"/>
          <w:szCs w:val="22"/>
        </w:rPr>
        <w:t>1-9</w:t>
      </w:r>
      <w:r w:rsidRPr="00DE7ACF">
        <w:rPr>
          <w:sz w:val="22"/>
          <w:szCs w:val="22"/>
        </w:rPr>
        <w:tab/>
      </w:r>
      <w:r w:rsidRPr="00DE7ACF">
        <w:rPr>
          <w:sz w:val="22"/>
          <w:szCs w:val="22"/>
        </w:rPr>
        <w:tab/>
      </w:r>
      <w:r w:rsidRPr="00DE7ACF"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B40DB9" w:rsidRDefault="0037192B" w:rsidP="00B40DB9">
      <w:pPr>
        <w:pStyle w:val="list-number-color"/>
        <w:numPr>
          <w:ilvl w:val="0"/>
          <w:numId w:val="11"/>
        </w:numPr>
        <w:rPr>
          <w:sz w:val="22"/>
          <w:szCs w:val="22"/>
        </w:rPr>
      </w:pPr>
      <w:r w:rsidRPr="00B40DB9">
        <w:rPr>
          <w:sz w:val="22"/>
          <w:szCs w:val="22"/>
        </w:rPr>
        <w:t>10-49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Default="0037192B" w:rsidP="00B40DB9">
      <w:pPr>
        <w:pStyle w:val="list-number-color"/>
        <w:numPr>
          <w:ilvl w:val="0"/>
          <w:numId w:val="11"/>
        </w:numPr>
        <w:rPr>
          <w:sz w:val="22"/>
          <w:szCs w:val="22"/>
        </w:rPr>
      </w:pPr>
      <w:r w:rsidRPr="00B40DB9">
        <w:rPr>
          <w:sz w:val="22"/>
          <w:szCs w:val="22"/>
        </w:rPr>
        <w:t>50-249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B40DB9" w:rsidRDefault="0037192B" w:rsidP="00B40DB9">
      <w:pPr>
        <w:pStyle w:val="list-number-color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B40DB9">
        <w:rPr>
          <w:sz w:val="22"/>
          <w:szCs w:val="22"/>
        </w:rPr>
        <w:t>a 250 in su</w:t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Default="0037192B" w:rsidP="00C8061D">
      <w:pPr>
        <w:spacing w:line="276" w:lineRule="auto"/>
        <w:rPr>
          <w:rFonts w:cs="Arial"/>
          <w:bCs/>
          <w:iCs/>
          <w:color w:val="006DB6"/>
          <w:sz w:val="22"/>
          <w:szCs w:val="28"/>
        </w:rPr>
      </w:pPr>
    </w:p>
    <w:p w:rsidR="0037192B" w:rsidRDefault="0037192B" w:rsidP="004E12C4">
      <w:pPr>
        <w:spacing w:line="276" w:lineRule="auto"/>
        <w:rPr>
          <w:rFonts w:cs="Arial"/>
          <w:bCs/>
          <w:iCs/>
          <w:color w:val="006DB6"/>
          <w:sz w:val="22"/>
          <w:szCs w:val="28"/>
        </w:rPr>
      </w:pPr>
    </w:p>
    <w:p w:rsidR="0037192B" w:rsidRDefault="0037192B" w:rsidP="004E12C4">
      <w:pPr>
        <w:pStyle w:val="Heading6"/>
      </w:pPr>
    </w:p>
    <w:p w:rsidR="0037192B" w:rsidRPr="00C8061D" w:rsidRDefault="0037192B" w:rsidP="004E12C4">
      <w:pPr>
        <w:pStyle w:val="Heading6"/>
      </w:pPr>
      <w:r w:rsidRPr="00EF1120">
        <w:t>Domande sulla traduzione automatica</w:t>
      </w:r>
    </w:p>
    <w:p w:rsidR="0037192B" w:rsidRPr="00AA6219" w:rsidRDefault="0037192B" w:rsidP="00C8061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C57AC">
        <w:rPr>
          <w:i/>
          <w:sz w:val="22"/>
          <w:szCs w:val="22"/>
        </w:rPr>
        <w:t>La Sua impresa</w:t>
      </w:r>
      <w:r w:rsidRPr="00AA6219">
        <w:rPr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701"/>
        <w:gridCol w:w="1672"/>
      </w:tblGrid>
      <w:tr w:rsidR="0037192B" w:rsidRPr="005E602C" w:rsidTr="00340DB7">
        <w:tc>
          <w:tcPr>
            <w:tcW w:w="6516" w:type="dxa"/>
          </w:tcPr>
          <w:p w:rsidR="0037192B" w:rsidRPr="005E602C" w:rsidRDefault="0037192B" w:rsidP="00C8061D">
            <w:r w:rsidRPr="00340DB7">
              <w:rPr>
                <w:color w:val="FFFFFF"/>
              </w:rPr>
              <w:t xml:space="preserve"> </w:t>
            </w:r>
          </w:p>
        </w:tc>
        <w:tc>
          <w:tcPr>
            <w:tcW w:w="1701" w:type="dxa"/>
          </w:tcPr>
          <w:p w:rsidR="0037192B" w:rsidRPr="00A72890" w:rsidRDefault="0037192B" w:rsidP="00340DB7">
            <w:pPr>
              <w:jc w:val="center"/>
            </w:pPr>
            <w:r w:rsidRPr="00340DB7">
              <w:rPr>
                <w:b/>
              </w:rPr>
              <w:t>Sì</w:t>
            </w:r>
          </w:p>
        </w:tc>
        <w:tc>
          <w:tcPr>
            <w:tcW w:w="1672" w:type="dxa"/>
          </w:tcPr>
          <w:p w:rsidR="0037192B" w:rsidRPr="00A72890" w:rsidRDefault="0037192B" w:rsidP="00340DB7">
            <w:pPr>
              <w:jc w:val="center"/>
            </w:pPr>
            <w:r w:rsidRPr="00340DB7">
              <w:rPr>
                <w:b/>
              </w:rPr>
              <w:t>No</w:t>
            </w:r>
          </w:p>
        </w:tc>
      </w:tr>
      <w:tr w:rsidR="0037192B" w:rsidRPr="005E602C" w:rsidTr="00340DB7">
        <w:tc>
          <w:tcPr>
            <w:tcW w:w="6516" w:type="dxa"/>
          </w:tcPr>
          <w:p w:rsidR="0037192B" w:rsidRPr="005613F8" w:rsidRDefault="0037192B" w:rsidP="00C8061D">
            <w:pPr>
              <w:pStyle w:val="Heading4"/>
            </w:pPr>
            <w:r>
              <w:t>S</w:t>
            </w:r>
            <w:r w:rsidRPr="005613F8">
              <w:t>volge attività di acquisto/vendita all'estero</w:t>
            </w:r>
          </w:p>
        </w:tc>
        <w:tc>
          <w:tcPr>
            <w:tcW w:w="1701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672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</w:tr>
      <w:tr w:rsidR="0037192B" w:rsidRPr="005E602C" w:rsidTr="00340DB7">
        <w:tc>
          <w:tcPr>
            <w:tcW w:w="6516" w:type="dxa"/>
          </w:tcPr>
          <w:p w:rsidR="0037192B" w:rsidRPr="00340DB7" w:rsidRDefault="0037192B" w:rsidP="005613F8">
            <w:pPr>
              <w:rPr>
                <w:sz w:val="22"/>
                <w:szCs w:val="22"/>
              </w:rPr>
            </w:pPr>
            <w:r w:rsidRPr="00340DB7">
              <w:rPr>
                <w:sz w:val="22"/>
                <w:szCs w:val="22"/>
              </w:rPr>
              <w:t>Ha partner commerciali all'estero</w:t>
            </w:r>
          </w:p>
        </w:tc>
        <w:tc>
          <w:tcPr>
            <w:tcW w:w="1701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672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</w:tr>
      <w:tr w:rsidR="0037192B" w:rsidRPr="005E602C" w:rsidTr="00340DB7">
        <w:tc>
          <w:tcPr>
            <w:tcW w:w="6516" w:type="dxa"/>
          </w:tcPr>
          <w:p w:rsidR="0037192B" w:rsidRPr="00340DB7" w:rsidRDefault="0037192B" w:rsidP="00340DB7">
            <w:pPr>
              <w:jc w:val="both"/>
              <w:rPr>
                <w:sz w:val="22"/>
                <w:szCs w:val="22"/>
              </w:rPr>
            </w:pPr>
            <w:r w:rsidRPr="00340DB7">
              <w:rPr>
                <w:sz w:val="22"/>
                <w:szCs w:val="22"/>
              </w:rPr>
              <w:t>È già stabilita in un altro paese</w:t>
            </w:r>
          </w:p>
        </w:tc>
        <w:tc>
          <w:tcPr>
            <w:tcW w:w="1701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672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</w:tr>
      <w:tr w:rsidR="0037192B" w:rsidRPr="005E602C" w:rsidTr="00340DB7">
        <w:tc>
          <w:tcPr>
            <w:tcW w:w="6516" w:type="dxa"/>
          </w:tcPr>
          <w:p w:rsidR="0037192B" w:rsidRPr="00340DB7" w:rsidRDefault="0037192B" w:rsidP="00340DB7">
            <w:pPr>
              <w:jc w:val="both"/>
              <w:rPr>
                <w:sz w:val="22"/>
                <w:szCs w:val="22"/>
              </w:rPr>
            </w:pPr>
            <w:r w:rsidRPr="00340DB7">
              <w:rPr>
                <w:sz w:val="22"/>
                <w:szCs w:val="22"/>
              </w:rPr>
              <w:t>Intende stabilirsi in un nuovo mercato all'estero</w:t>
            </w:r>
          </w:p>
        </w:tc>
        <w:tc>
          <w:tcPr>
            <w:tcW w:w="1701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672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</w:tr>
    </w:tbl>
    <w:p w:rsidR="0037192B" w:rsidRPr="005E602C" w:rsidRDefault="0037192B" w:rsidP="0049748B">
      <w:pPr>
        <w:rPr>
          <w:rFonts w:cs="Arial"/>
          <w:szCs w:val="18"/>
        </w:rPr>
      </w:pPr>
    </w:p>
    <w:p w:rsidR="0037192B" w:rsidRPr="00AA6219" w:rsidRDefault="0037192B" w:rsidP="00AA621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C57AC">
        <w:rPr>
          <w:i/>
          <w:sz w:val="22"/>
          <w:szCs w:val="22"/>
        </w:rPr>
        <w:t>Quali sono le principali lingue di lavoro della Sua impresa? Sono possibili più risposte</w:t>
      </w:r>
      <w:r w:rsidRPr="00AA6219">
        <w:rPr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567"/>
        <w:gridCol w:w="1559"/>
        <w:gridCol w:w="567"/>
        <w:gridCol w:w="1843"/>
        <w:gridCol w:w="567"/>
        <w:gridCol w:w="2410"/>
        <w:gridCol w:w="567"/>
      </w:tblGrid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b/>
              </w:rPr>
              <w:t xml:space="preserve"> </w:t>
            </w:r>
            <w:r w:rsidRPr="00340DB7">
              <w:rPr>
                <w:rFonts w:cs="Arial"/>
                <w:color w:val="333333"/>
                <w:sz w:val="22"/>
                <w:szCs w:val="22"/>
              </w:rPr>
              <w:t>Bulgaro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Francese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Maltese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Cinese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Croato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Tedesco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Polacco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Russo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Ceco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Greco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Portoghese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Arabo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Danese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Ungherese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Rumeno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8302CB">
            <w:pPr>
              <w:rPr>
                <w:rFonts w:cs="Arial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Altro (specificare: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Inglese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Irlandese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Slovacco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Estone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Italiano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Sloveno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Finlandese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Lettone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Spagnolo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Olandese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AA6219">
            <w:pPr>
              <w:rPr>
                <w:rFonts w:cs="Arial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Lituano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Svedese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37192B" w:rsidRDefault="0037192B" w:rsidP="0049748B">
      <w:pPr>
        <w:rPr>
          <w:rFonts w:cs="Arial"/>
          <w:szCs w:val="18"/>
        </w:rPr>
      </w:pPr>
    </w:p>
    <w:p w:rsidR="0037192B" w:rsidRPr="006C57AC" w:rsidRDefault="0037192B" w:rsidP="00514198">
      <w:pPr>
        <w:pStyle w:val="ListParagraph"/>
        <w:numPr>
          <w:ilvl w:val="0"/>
          <w:numId w:val="13"/>
        </w:numPr>
        <w:rPr>
          <w:i/>
          <w:sz w:val="22"/>
          <w:szCs w:val="22"/>
        </w:rPr>
      </w:pPr>
      <w:r w:rsidRPr="006C57AC">
        <w:rPr>
          <w:i/>
          <w:sz w:val="22"/>
          <w:szCs w:val="22"/>
        </w:rPr>
        <w:t>Per quali lingue avrebbe bisogno di aiuto per la traduzione? Sono possibili più risposte: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567"/>
        <w:gridCol w:w="1559"/>
        <w:gridCol w:w="567"/>
        <w:gridCol w:w="1843"/>
        <w:gridCol w:w="567"/>
        <w:gridCol w:w="2410"/>
        <w:gridCol w:w="567"/>
      </w:tblGrid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b/>
              </w:rPr>
              <w:t xml:space="preserve"> </w:t>
            </w:r>
            <w:r w:rsidRPr="00340DB7">
              <w:rPr>
                <w:rFonts w:cs="Arial"/>
                <w:color w:val="333333"/>
                <w:sz w:val="22"/>
                <w:szCs w:val="22"/>
              </w:rPr>
              <w:t>Bulgaro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Francese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Maltese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Cinese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Croato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Tedesco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Polacco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Russo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Ceco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Greco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Portoghese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Arabo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Danese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Ungherese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Rumeno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EA69EF">
            <w:pPr>
              <w:rPr>
                <w:rFonts w:cs="Arial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Altro (specificare: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Inglese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Irlandese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Slovacco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5E602C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Estone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Italiano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Sloveno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Finlandese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Lettone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Spagnolo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192B" w:rsidRPr="007346F3" w:rsidTr="00340DB7">
        <w:trPr>
          <w:trHeight w:val="454"/>
        </w:trPr>
        <w:tc>
          <w:tcPr>
            <w:tcW w:w="1838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Olandese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92B" w:rsidRPr="00340DB7" w:rsidRDefault="0037192B" w:rsidP="00EA69EF">
            <w:pPr>
              <w:rPr>
                <w:rFonts w:cs="Arial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Lituano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7192B" w:rsidRPr="00340DB7" w:rsidRDefault="0037192B" w:rsidP="00340DB7">
            <w:pPr>
              <w:spacing w:before="100" w:beforeAutospacing="1" w:after="20" w:line="240" w:lineRule="auto"/>
              <w:rPr>
                <w:rFonts w:cs="Arial"/>
                <w:color w:val="333333"/>
                <w:sz w:val="22"/>
                <w:szCs w:val="22"/>
              </w:rPr>
            </w:pPr>
            <w:r w:rsidRPr="00340DB7">
              <w:rPr>
                <w:rFonts w:cs="Arial"/>
                <w:color w:val="333333"/>
                <w:sz w:val="22"/>
                <w:szCs w:val="22"/>
              </w:rPr>
              <w:t>Svedese</w:t>
            </w: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7192B" w:rsidRPr="00340DB7" w:rsidRDefault="0037192B" w:rsidP="00340D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37192B" w:rsidRDefault="0037192B" w:rsidP="00514198">
      <w:pPr>
        <w:rPr>
          <w:rFonts w:cs="Arial"/>
          <w:szCs w:val="18"/>
        </w:rPr>
      </w:pPr>
    </w:p>
    <w:p w:rsidR="0037192B" w:rsidRDefault="0037192B" w:rsidP="008302CB">
      <w:pPr>
        <w:pStyle w:val="Header"/>
        <w:tabs>
          <w:tab w:val="clear" w:pos="4536"/>
          <w:tab w:val="clear" w:pos="9072"/>
        </w:tabs>
        <w:spacing w:line="280" w:lineRule="atLeast"/>
        <w:rPr>
          <w:sz w:val="22"/>
          <w:szCs w:val="22"/>
        </w:rPr>
      </w:pPr>
    </w:p>
    <w:p w:rsidR="0037192B" w:rsidRDefault="0037192B" w:rsidP="008302CB">
      <w:pPr>
        <w:pStyle w:val="Header"/>
        <w:tabs>
          <w:tab w:val="clear" w:pos="4536"/>
          <w:tab w:val="clear" w:pos="9072"/>
        </w:tabs>
        <w:spacing w:line="280" w:lineRule="atLeast"/>
        <w:rPr>
          <w:sz w:val="22"/>
          <w:szCs w:val="22"/>
        </w:rPr>
      </w:pPr>
    </w:p>
    <w:p w:rsidR="0037192B" w:rsidRDefault="0037192B" w:rsidP="008302CB">
      <w:pPr>
        <w:pStyle w:val="Header"/>
        <w:tabs>
          <w:tab w:val="clear" w:pos="4536"/>
          <w:tab w:val="clear" w:pos="9072"/>
        </w:tabs>
        <w:spacing w:line="280" w:lineRule="atLeast"/>
        <w:rPr>
          <w:sz w:val="22"/>
          <w:szCs w:val="22"/>
        </w:rPr>
      </w:pPr>
    </w:p>
    <w:p w:rsidR="0037192B" w:rsidRDefault="0037192B" w:rsidP="00514198">
      <w:pPr>
        <w:pStyle w:val="Header"/>
        <w:tabs>
          <w:tab w:val="clear" w:pos="4536"/>
          <w:tab w:val="clear" w:pos="9072"/>
        </w:tabs>
        <w:spacing w:line="280" w:lineRule="atLeast"/>
        <w:jc w:val="both"/>
        <w:rPr>
          <w:sz w:val="22"/>
          <w:szCs w:val="22"/>
        </w:rPr>
      </w:pPr>
    </w:p>
    <w:p w:rsidR="0037192B" w:rsidRPr="006C57AC" w:rsidRDefault="0037192B" w:rsidP="004E12C4">
      <w:pPr>
        <w:pStyle w:val="Header"/>
        <w:tabs>
          <w:tab w:val="clear" w:pos="4536"/>
          <w:tab w:val="clear" w:pos="9072"/>
        </w:tabs>
        <w:spacing w:line="280" w:lineRule="atLeast"/>
        <w:ind w:left="426" w:hanging="426"/>
        <w:jc w:val="both"/>
        <w:rPr>
          <w:i/>
          <w:sz w:val="22"/>
          <w:szCs w:val="22"/>
        </w:rPr>
      </w:pPr>
      <w:r w:rsidRPr="006C57AC">
        <w:rPr>
          <w:i/>
          <w:sz w:val="22"/>
          <w:szCs w:val="22"/>
        </w:rPr>
        <w:t>4.</w:t>
      </w:r>
      <w:r w:rsidRPr="006C57AC">
        <w:rPr>
          <w:i/>
          <w:sz w:val="22"/>
          <w:szCs w:val="22"/>
        </w:rPr>
        <w:tab/>
        <w:t>Rispetto alla traduzione umana, quella automatica fornisce traduzioni rapide ed economiche che possono contenere errori. Quale tipo di traduzione occorre per le seguenti attività? (una sola opzione per riga):</w:t>
      </w:r>
    </w:p>
    <w:p w:rsidR="0037192B" w:rsidRPr="005E602C" w:rsidRDefault="0037192B" w:rsidP="0049748B">
      <w:pPr>
        <w:rPr>
          <w:rFonts w:cs="Arial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3"/>
        <w:gridCol w:w="2126"/>
        <w:gridCol w:w="1984"/>
        <w:gridCol w:w="1843"/>
      </w:tblGrid>
      <w:tr w:rsidR="0037192B" w:rsidRPr="005E602C" w:rsidTr="00340DB7">
        <w:trPr>
          <w:trHeight w:val="391"/>
        </w:trPr>
        <w:tc>
          <w:tcPr>
            <w:tcW w:w="382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  <w:r w:rsidRPr="00340DB7">
              <w:rPr>
                <w:b/>
                <w:sz w:val="20"/>
                <w:szCs w:val="20"/>
              </w:rPr>
              <w:t>Nessun bisogno di traduzione</w:t>
            </w: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  <w:r w:rsidRPr="00340DB7">
              <w:rPr>
                <w:b/>
                <w:sz w:val="20"/>
                <w:szCs w:val="20"/>
              </w:rPr>
              <w:t>Traduzione automatica</w:t>
            </w: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  <w:r w:rsidRPr="00340DB7">
              <w:rPr>
                <w:b/>
                <w:sz w:val="20"/>
                <w:szCs w:val="20"/>
              </w:rPr>
              <w:t>Traduzione umana</w:t>
            </w:r>
          </w:p>
        </w:tc>
      </w:tr>
      <w:tr w:rsidR="0037192B" w:rsidRPr="005E602C" w:rsidTr="00340DB7">
        <w:tc>
          <w:tcPr>
            <w:tcW w:w="3823" w:type="dxa"/>
          </w:tcPr>
          <w:p w:rsidR="0037192B" w:rsidRPr="00F35AFE" w:rsidRDefault="0037192B" w:rsidP="00F35AFE">
            <w:pPr>
              <w:pStyle w:val="CommentText"/>
            </w:pPr>
            <w:r w:rsidRPr="00F35AFE">
              <w:t>Acquistare prodotti o servizi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CC48FF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Vendere prodotti o servizi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902D09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Svolgere attività promozionali e di marketing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653BA6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Raccogliere informazioni (ad es. su mercati, fornitori o concorrenti)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653BA6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Comprendere siti web o social media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</w:tr>
      <w:tr w:rsidR="0037192B" w:rsidRPr="00653BA6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Cercare partner commerciali all'estero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</w:tr>
      <w:tr w:rsidR="0037192B" w:rsidRPr="005049BB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Gestire la corrispondenza con imprese o partner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Avere contatti con la pubblica amministrazione in un altro paese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Offrire servizi post-vendita in un altro paese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F35AFE">
            <w:pPr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Trattare richieste di informazioni o reclami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Risolvere controversie nelle transazioni commerciali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Rispondere a offerte o appalti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Negoziare contratti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Firma contratti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Gestire un sistema di chatbot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7192B" w:rsidRPr="005E602C" w:rsidTr="00340DB7">
        <w:tc>
          <w:tcPr>
            <w:tcW w:w="3823" w:type="dxa"/>
          </w:tcPr>
          <w:p w:rsidR="0037192B" w:rsidRPr="00340DB7" w:rsidRDefault="0037192B" w:rsidP="00340DB7">
            <w:pPr>
              <w:jc w:val="both"/>
              <w:rPr>
                <w:bCs/>
                <w:sz w:val="20"/>
                <w:szCs w:val="20"/>
              </w:rPr>
            </w:pPr>
            <w:r w:rsidRPr="00340DB7">
              <w:rPr>
                <w:sz w:val="20"/>
                <w:szCs w:val="20"/>
              </w:rPr>
              <w:t>Altro (specificare):</w:t>
            </w:r>
          </w:p>
        </w:tc>
        <w:tc>
          <w:tcPr>
            <w:tcW w:w="2126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92B" w:rsidRPr="00340DB7" w:rsidRDefault="0037192B" w:rsidP="00340D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37192B" w:rsidRPr="005E602C" w:rsidRDefault="0037192B" w:rsidP="0049748B">
      <w:pPr>
        <w:rPr>
          <w:rFonts w:cs="Arial"/>
          <w:szCs w:val="18"/>
        </w:rPr>
      </w:pPr>
    </w:p>
    <w:p w:rsidR="0037192B" w:rsidRDefault="0037192B" w:rsidP="004E12C4">
      <w:pPr>
        <w:ind w:left="284" w:hanging="284"/>
        <w:jc w:val="both"/>
      </w:pPr>
      <w:r w:rsidRPr="00F35AFE">
        <w:rPr>
          <w:sz w:val="22"/>
          <w:szCs w:val="22"/>
        </w:rPr>
        <w:t>5.</w:t>
      </w:r>
      <w:r w:rsidRPr="00F35AFE">
        <w:rPr>
          <w:sz w:val="22"/>
          <w:szCs w:val="22"/>
        </w:rPr>
        <w:tab/>
      </w:r>
      <w:r w:rsidRPr="006C57AC">
        <w:rPr>
          <w:i/>
          <w:sz w:val="22"/>
          <w:szCs w:val="22"/>
        </w:rPr>
        <w:t>Quanto sono importanti i seguenti elementi per decidere se utilizzare la traduzione automatica? (classificarli in ordine di importanza da 1 = meno importante a 8 = più importante)</w:t>
      </w:r>
      <w:r>
        <w:t>:</w:t>
      </w:r>
      <w:r w:rsidRPr="00F35AFE">
        <w:t xml:space="preserve">  </w:t>
      </w:r>
    </w:p>
    <w:p w:rsidR="0037192B" w:rsidRDefault="0037192B" w:rsidP="00F35AFE">
      <w:pPr>
        <w:rPr>
          <w:sz w:val="20"/>
          <w:szCs w:val="20"/>
        </w:rPr>
      </w:pPr>
    </w:p>
    <w:p w:rsidR="0037192B" w:rsidRPr="006C57AC" w:rsidRDefault="0037192B" w:rsidP="00F35AFE">
      <w:pPr>
        <w:rPr>
          <w:sz w:val="22"/>
          <w:szCs w:val="22"/>
        </w:rPr>
      </w:pPr>
      <w:r w:rsidRPr="006C57AC">
        <w:rPr>
          <w:sz w:val="22"/>
          <w:szCs w:val="22"/>
        </w:rPr>
        <w:t xml:space="preserve">__ Accuratezza </w:t>
      </w:r>
    </w:p>
    <w:p w:rsidR="0037192B" w:rsidRPr="006C57AC" w:rsidRDefault="0037192B" w:rsidP="00F35AFE">
      <w:pPr>
        <w:rPr>
          <w:sz w:val="22"/>
          <w:szCs w:val="22"/>
        </w:rPr>
      </w:pPr>
      <w:r w:rsidRPr="006C57AC">
        <w:rPr>
          <w:sz w:val="22"/>
          <w:szCs w:val="22"/>
        </w:rPr>
        <w:t xml:space="preserve">__ Velocità </w:t>
      </w:r>
    </w:p>
    <w:p w:rsidR="0037192B" w:rsidRPr="006C57AC" w:rsidRDefault="0037192B" w:rsidP="00F35AFE">
      <w:pPr>
        <w:pStyle w:val="CommentText"/>
        <w:rPr>
          <w:sz w:val="22"/>
          <w:szCs w:val="22"/>
        </w:rPr>
      </w:pPr>
      <w:r w:rsidRPr="006C57AC">
        <w:rPr>
          <w:sz w:val="22"/>
          <w:szCs w:val="22"/>
        </w:rPr>
        <w:t xml:space="preserve">__ Riservatezza e privacy  </w:t>
      </w:r>
    </w:p>
    <w:p w:rsidR="0037192B" w:rsidRPr="006C57AC" w:rsidRDefault="0037192B" w:rsidP="00F35AFE">
      <w:pPr>
        <w:rPr>
          <w:sz w:val="22"/>
          <w:szCs w:val="22"/>
        </w:rPr>
      </w:pPr>
      <w:r w:rsidRPr="006C57AC">
        <w:rPr>
          <w:sz w:val="22"/>
          <w:szCs w:val="22"/>
        </w:rPr>
        <w:t xml:space="preserve">__ Sicurezza </w:t>
      </w:r>
    </w:p>
    <w:p w:rsidR="0037192B" w:rsidRPr="006C57AC" w:rsidRDefault="0037192B" w:rsidP="00F35AFE">
      <w:pPr>
        <w:rPr>
          <w:sz w:val="22"/>
          <w:szCs w:val="22"/>
        </w:rPr>
      </w:pPr>
      <w:r w:rsidRPr="006C57AC">
        <w:rPr>
          <w:sz w:val="22"/>
          <w:szCs w:val="22"/>
        </w:rPr>
        <w:t xml:space="preserve">__ Gratuità </w:t>
      </w:r>
    </w:p>
    <w:p w:rsidR="0037192B" w:rsidRPr="006C57AC" w:rsidRDefault="0037192B" w:rsidP="00F35AFE">
      <w:pPr>
        <w:rPr>
          <w:sz w:val="22"/>
          <w:szCs w:val="22"/>
        </w:rPr>
      </w:pPr>
      <w:r w:rsidRPr="006C57AC">
        <w:rPr>
          <w:sz w:val="22"/>
          <w:szCs w:val="22"/>
        </w:rPr>
        <w:t xml:space="preserve">__ Facilità d’uso  </w:t>
      </w:r>
    </w:p>
    <w:p w:rsidR="0037192B" w:rsidRPr="006C57AC" w:rsidRDefault="0037192B" w:rsidP="00F35AFE">
      <w:pPr>
        <w:rPr>
          <w:sz w:val="22"/>
          <w:szCs w:val="22"/>
        </w:rPr>
      </w:pPr>
      <w:r w:rsidRPr="006C57AC">
        <w:rPr>
          <w:sz w:val="22"/>
          <w:szCs w:val="22"/>
        </w:rPr>
        <w:t xml:space="preserve">__ Assistenza fornita  </w:t>
      </w:r>
    </w:p>
    <w:p w:rsidR="0037192B" w:rsidRPr="006C57AC" w:rsidRDefault="0037192B" w:rsidP="006C57AC">
      <w:pPr>
        <w:pStyle w:val="BodyText"/>
      </w:pPr>
      <w:r w:rsidRPr="006C57AC">
        <w:t>__ Altro (precisare)</w:t>
      </w:r>
    </w:p>
    <w:p w:rsidR="0037192B" w:rsidRDefault="0037192B" w:rsidP="0049748B">
      <w:pPr>
        <w:rPr>
          <w:b/>
        </w:rPr>
      </w:pPr>
    </w:p>
    <w:p w:rsidR="0037192B" w:rsidRDefault="0037192B" w:rsidP="0049748B">
      <w:pPr>
        <w:rPr>
          <w:b/>
        </w:rPr>
      </w:pPr>
    </w:p>
    <w:p w:rsidR="0037192B" w:rsidRDefault="0037192B" w:rsidP="0049748B">
      <w:pPr>
        <w:rPr>
          <w:b/>
        </w:rPr>
      </w:pPr>
    </w:p>
    <w:p w:rsidR="0037192B" w:rsidRPr="006C57AC" w:rsidRDefault="0037192B" w:rsidP="007E010E">
      <w:pPr>
        <w:pStyle w:val="CommentText"/>
        <w:rPr>
          <w:i/>
          <w:sz w:val="22"/>
          <w:szCs w:val="22"/>
        </w:rPr>
      </w:pPr>
      <w:r w:rsidRPr="007E010E">
        <w:rPr>
          <w:sz w:val="22"/>
          <w:szCs w:val="22"/>
        </w:rPr>
        <w:t>6.</w:t>
      </w:r>
      <w:r w:rsidRPr="007E010E">
        <w:rPr>
          <w:sz w:val="22"/>
          <w:szCs w:val="22"/>
        </w:rPr>
        <w:tab/>
      </w:r>
      <w:r w:rsidRPr="006C57AC">
        <w:rPr>
          <w:i/>
          <w:sz w:val="22"/>
          <w:szCs w:val="22"/>
        </w:rPr>
        <w:t>La sua impresa utilizza la traduzione automatica?</w:t>
      </w:r>
    </w:p>
    <w:p w:rsidR="0037192B" w:rsidRPr="007E010E" w:rsidRDefault="0037192B" w:rsidP="007E010E">
      <w:pPr>
        <w:pStyle w:val="CommentText"/>
        <w:rPr>
          <w:sz w:val="22"/>
          <w:szCs w:val="22"/>
        </w:rPr>
      </w:pPr>
    </w:p>
    <w:p w:rsidR="0037192B" w:rsidRPr="007E010E" w:rsidRDefault="0037192B" w:rsidP="007E010E">
      <w:pPr>
        <w:pStyle w:val="CommentText"/>
        <w:rPr>
          <w:sz w:val="22"/>
          <w:szCs w:val="22"/>
        </w:rPr>
      </w:pPr>
      <w:r w:rsidRPr="007E010E">
        <w:rPr>
          <w:sz w:val="22"/>
          <w:szCs w:val="22"/>
        </w:rPr>
        <w:t xml:space="preserve">Sì </w:t>
      </w:r>
      <w:r>
        <w:rPr>
          <w:sz w:val="24"/>
          <w:szCs w:val="24"/>
        </w:rPr>
        <w:sym w:font="Webdings" w:char="F063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010E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sym w:font="Webdings" w:char="F063"/>
      </w:r>
    </w:p>
    <w:p w:rsidR="0037192B" w:rsidRDefault="0037192B" w:rsidP="007E010E">
      <w:pPr>
        <w:pStyle w:val="CommentText"/>
      </w:pPr>
    </w:p>
    <w:p w:rsidR="0037192B" w:rsidRPr="006C57AC" w:rsidRDefault="0037192B" w:rsidP="004E12C4">
      <w:pPr>
        <w:pStyle w:val="CommentText"/>
        <w:ind w:left="284" w:hanging="284"/>
        <w:rPr>
          <w:i/>
          <w:sz w:val="22"/>
          <w:szCs w:val="22"/>
        </w:rPr>
      </w:pPr>
      <w:r w:rsidRPr="007E010E">
        <w:rPr>
          <w:sz w:val="22"/>
          <w:szCs w:val="22"/>
        </w:rPr>
        <w:t>7.</w:t>
      </w:r>
      <w:r w:rsidRPr="007E010E">
        <w:rPr>
          <w:sz w:val="22"/>
          <w:szCs w:val="22"/>
        </w:rPr>
        <w:tab/>
      </w:r>
      <w:r w:rsidRPr="006C57AC">
        <w:rPr>
          <w:i/>
          <w:sz w:val="22"/>
          <w:szCs w:val="22"/>
        </w:rPr>
        <w:t>In caso di risposta affermativa, precisare quale strumento utilizza, le principali carenze e i possibili miglioramenti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8"/>
      </w:tblGrid>
      <w:tr w:rsidR="0037192B" w:rsidTr="00340DB7">
        <w:trPr>
          <w:trHeight w:val="1783"/>
        </w:trPr>
        <w:tc>
          <w:tcPr>
            <w:tcW w:w="9628" w:type="dxa"/>
          </w:tcPr>
          <w:p w:rsidR="0037192B" w:rsidRPr="00340DB7" w:rsidRDefault="0037192B" w:rsidP="007E010E">
            <w:pPr>
              <w:pStyle w:val="CommentText"/>
              <w:rPr>
                <w:sz w:val="22"/>
                <w:szCs w:val="22"/>
              </w:rPr>
            </w:pPr>
          </w:p>
        </w:tc>
      </w:tr>
    </w:tbl>
    <w:p w:rsidR="0037192B" w:rsidRPr="007E010E" w:rsidRDefault="0037192B" w:rsidP="007E010E">
      <w:pPr>
        <w:pStyle w:val="CommentText"/>
        <w:rPr>
          <w:sz w:val="22"/>
          <w:szCs w:val="22"/>
        </w:rPr>
      </w:pPr>
    </w:p>
    <w:p w:rsidR="0037192B" w:rsidRPr="006C57AC" w:rsidRDefault="0037192B" w:rsidP="004E12C4">
      <w:pPr>
        <w:pStyle w:val="BodyText"/>
        <w:ind w:left="284" w:hanging="284"/>
        <w:rPr>
          <w:i/>
        </w:rPr>
      </w:pPr>
      <w:r w:rsidRPr="007E010E">
        <w:t>8.</w:t>
      </w:r>
      <w:r w:rsidRPr="007E010E">
        <w:tab/>
      </w:r>
      <w:r w:rsidRPr="006C57AC">
        <w:rPr>
          <w:i/>
        </w:rPr>
        <w:t>Prenderebbe in considerazione la possibilità di utilizzare un sistema di traduzione automatica gratuito e sicuro fornito dall'UE?</w:t>
      </w:r>
    </w:p>
    <w:p w:rsidR="0037192B" w:rsidRDefault="0037192B" w:rsidP="0049748B">
      <w:pPr>
        <w:rPr>
          <w:sz w:val="22"/>
          <w:szCs w:val="22"/>
        </w:rPr>
      </w:pPr>
    </w:p>
    <w:p w:rsidR="0037192B" w:rsidRPr="007E010E" w:rsidRDefault="0037192B" w:rsidP="007E010E">
      <w:pPr>
        <w:pStyle w:val="CommentText"/>
        <w:rPr>
          <w:sz w:val="22"/>
          <w:szCs w:val="22"/>
        </w:rPr>
      </w:pPr>
      <w:r w:rsidRPr="007E010E">
        <w:rPr>
          <w:sz w:val="22"/>
          <w:szCs w:val="22"/>
        </w:rPr>
        <w:t xml:space="preserve">Sì </w:t>
      </w:r>
      <w:r>
        <w:rPr>
          <w:sz w:val="24"/>
          <w:szCs w:val="24"/>
        </w:rPr>
        <w:sym w:font="Webdings" w:char="F063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010E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sym w:font="Webdings" w:char="F063"/>
      </w:r>
    </w:p>
    <w:p w:rsidR="0037192B" w:rsidRPr="007E010E" w:rsidRDefault="0037192B" w:rsidP="0049748B">
      <w:pPr>
        <w:rPr>
          <w:sz w:val="22"/>
          <w:szCs w:val="22"/>
        </w:rPr>
      </w:pPr>
    </w:p>
    <w:p w:rsidR="0037192B" w:rsidRPr="008A3BDA" w:rsidRDefault="0037192B" w:rsidP="008A3BDA">
      <w:pPr>
        <w:pStyle w:val="BodyText"/>
        <w:rPr>
          <w:rFonts w:cs="Arial"/>
        </w:rPr>
      </w:pPr>
      <w:r w:rsidRPr="008A3BDA">
        <w:rPr>
          <w:rFonts w:cs="Arial"/>
        </w:rPr>
        <w:t>9.</w:t>
      </w:r>
      <w:r w:rsidRPr="008A3BDA">
        <w:rPr>
          <w:rFonts w:cs="Arial"/>
        </w:rPr>
        <w:tab/>
      </w:r>
      <w:r w:rsidRPr="006C57AC">
        <w:rPr>
          <w:rFonts w:cs="Arial"/>
          <w:i/>
        </w:rPr>
        <w:t>In caso di risposta affermativa, quanti documenti pensa di tradurre con questo strumento?</w:t>
      </w:r>
    </w:p>
    <w:p w:rsidR="0037192B" w:rsidRPr="005E602C" w:rsidRDefault="0037192B" w:rsidP="0049748B">
      <w:pPr>
        <w:rPr>
          <w:rFonts w:cs="Arial"/>
          <w:szCs w:val="18"/>
        </w:rPr>
      </w:pPr>
    </w:p>
    <w:p w:rsidR="0037192B" w:rsidRPr="008A3BDA" w:rsidRDefault="0037192B" w:rsidP="008A3BDA">
      <w:pPr>
        <w:rPr>
          <w:sz w:val="22"/>
          <w:szCs w:val="22"/>
        </w:rPr>
      </w:pPr>
      <w:r w:rsidRPr="008A3BDA">
        <w:rPr>
          <w:sz w:val="22"/>
          <w:szCs w:val="22"/>
        </w:rPr>
        <w:t>1-2 documenti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8A3BDA" w:rsidRDefault="0037192B" w:rsidP="008A3BDA">
      <w:pPr>
        <w:rPr>
          <w:sz w:val="22"/>
          <w:szCs w:val="22"/>
        </w:rPr>
      </w:pPr>
      <w:r>
        <w:rPr>
          <w:sz w:val="22"/>
          <w:szCs w:val="22"/>
        </w:rPr>
        <w:t>3-10 documenti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8A3BDA" w:rsidRDefault="0037192B" w:rsidP="008A3BDA">
      <w:pPr>
        <w:rPr>
          <w:sz w:val="22"/>
          <w:szCs w:val="22"/>
        </w:rPr>
      </w:pPr>
      <w:r>
        <w:rPr>
          <w:sz w:val="22"/>
          <w:szCs w:val="22"/>
        </w:rPr>
        <w:t>11-50 documenti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8A3BDA" w:rsidRDefault="0037192B" w:rsidP="008A3BDA">
      <w:pPr>
        <w:rPr>
          <w:sz w:val="22"/>
          <w:szCs w:val="22"/>
        </w:rPr>
      </w:pPr>
      <w:r>
        <w:rPr>
          <w:sz w:val="22"/>
          <w:szCs w:val="22"/>
        </w:rPr>
        <w:t>50-200 documenti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Default="0037192B" w:rsidP="008A3BDA">
      <w:pPr>
        <w:rPr>
          <w:sz w:val="24"/>
        </w:rPr>
      </w:pPr>
      <w:r>
        <w:rPr>
          <w:sz w:val="22"/>
          <w:szCs w:val="22"/>
        </w:rPr>
        <w:t>O</w:t>
      </w:r>
      <w:r w:rsidRPr="008A3BDA">
        <w:rPr>
          <w:sz w:val="22"/>
          <w:szCs w:val="22"/>
        </w:rPr>
        <w:t>ltre 200 documenti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Default="0037192B" w:rsidP="008A3BDA">
      <w:pPr>
        <w:rPr>
          <w:sz w:val="24"/>
        </w:rPr>
      </w:pPr>
    </w:p>
    <w:p w:rsidR="0037192B" w:rsidRPr="006C57AC" w:rsidRDefault="0037192B" w:rsidP="004274D7">
      <w:pPr>
        <w:rPr>
          <w:rFonts w:cs="Arial"/>
          <w:i/>
          <w:sz w:val="22"/>
          <w:szCs w:val="22"/>
        </w:rPr>
      </w:pPr>
      <w:r w:rsidRPr="004274D7">
        <w:rPr>
          <w:rFonts w:cs="Arial"/>
          <w:sz w:val="22"/>
          <w:szCs w:val="22"/>
        </w:rPr>
        <w:t>10.</w:t>
      </w:r>
      <w:r w:rsidRPr="004274D7">
        <w:rPr>
          <w:rFonts w:cs="Arial"/>
          <w:sz w:val="22"/>
          <w:szCs w:val="22"/>
        </w:rPr>
        <w:tab/>
      </w:r>
      <w:r w:rsidRPr="006C57AC">
        <w:rPr>
          <w:rFonts w:cs="Arial"/>
          <w:i/>
          <w:sz w:val="22"/>
          <w:szCs w:val="22"/>
        </w:rPr>
        <w:t>È interessato ad altre tecnologie linguistiche gratuite? (è possibile scegliere più risposte)</w:t>
      </w:r>
    </w:p>
    <w:p w:rsidR="0037192B" w:rsidRDefault="0037192B" w:rsidP="0049748B">
      <w:pPr>
        <w:rPr>
          <w:u w:val="single"/>
        </w:rPr>
      </w:pPr>
    </w:p>
    <w:p w:rsidR="0037192B" w:rsidRPr="004274D7" w:rsidRDefault="0037192B" w:rsidP="004274D7">
      <w:pPr>
        <w:pStyle w:val="Heading5"/>
        <w:numPr>
          <w:ilvl w:val="0"/>
          <w:numId w:val="16"/>
        </w:numPr>
      </w:pPr>
      <w:r>
        <w:t>Correttore ortografico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sym w:font="Webdings" w:char="F063"/>
      </w:r>
    </w:p>
    <w:p w:rsidR="0037192B" w:rsidRPr="004274D7" w:rsidRDefault="0037192B" w:rsidP="004274D7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Correttore sintattico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4274D7" w:rsidRDefault="0037192B" w:rsidP="004274D7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4274D7">
        <w:rPr>
          <w:sz w:val="22"/>
          <w:szCs w:val="22"/>
        </w:rPr>
        <w:t>Analisi di testo (ad es. per individuare le te</w:t>
      </w:r>
      <w:r>
        <w:rPr>
          <w:sz w:val="22"/>
          <w:szCs w:val="22"/>
        </w:rPr>
        <w:t>ndenze, analizzare il feedback)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4274D7" w:rsidRDefault="0037192B" w:rsidP="004274D7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Riconoscimento vocale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4274D7" w:rsidRDefault="0037192B" w:rsidP="004274D7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4274D7">
        <w:rPr>
          <w:sz w:val="22"/>
          <w:szCs w:val="22"/>
        </w:rPr>
        <w:t>Trascri</w:t>
      </w:r>
      <w:r>
        <w:rPr>
          <w:sz w:val="22"/>
          <w:szCs w:val="22"/>
        </w:rPr>
        <w:t>zione vocale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4274D7" w:rsidRDefault="0037192B" w:rsidP="004274D7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Sintesi dei testi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sym w:font="Webdings" w:char="F063"/>
      </w:r>
    </w:p>
    <w:p w:rsidR="0037192B" w:rsidRPr="004274D7" w:rsidRDefault="0037192B" w:rsidP="004274D7">
      <w:pPr>
        <w:pStyle w:val="ListParagraph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4274D7">
        <w:rPr>
          <w:sz w:val="22"/>
          <w:szCs w:val="22"/>
        </w:rPr>
        <w:t>Altro, precisare:</w:t>
      </w:r>
      <w:r>
        <w:rPr>
          <w:sz w:val="22"/>
          <w:szCs w:val="22"/>
        </w:rPr>
        <w:t xml:space="preserve"> _________________________________________________________</w:t>
      </w:r>
    </w:p>
    <w:p w:rsidR="0037192B" w:rsidRDefault="0037192B" w:rsidP="00791ED7">
      <w:pPr>
        <w:jc w:val="both"/>
        <w:rPr>
          <w:b/>
        </w:rPr>
      </w:pPr>
    </w:p>
    <w:p w:rsidR="0037192B" w:rsidRPr="006C57AC" w:rsidRDefault="0037192B" w:rsidP="00AC676A">
      <w:pPr>
        <w:pStyle w:val="BodyTextIndent"/>
        <w:rPr>
          <w:i/>
        </w:rPr>
      </w:pPr>
      <w:r w:rsidRPr="00AC676A">
        <w:t>11.</w:t>
      </w:r>
      <w:r w:rsidRPr="00AC676A">
        <w:tab/>
      </w:r>
      <w:r w:rsidRPr="006C57AC">
        <w:rPr>
          <w:i/>
        </w:rPr>
        <w:t>Per quanto riguarda le lingue o le tecnologie linguistiche, ha esigenze specifiche per le quali non esistono soluzioni sul mercato o esistono soluzioni ma sono troppo costose? (precisare)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5"/>
      </w:tblGrid>
      <w:tr w:rsidR="0037192B" w:rsidTr="00340DB7">
        <w:tc>
          <w:tcPr>
            <w:tcW w:w="9775" w:type="dxa"/>
          </w:tcPr>
          <w:p w:rsidR="0037192B" w:rsidRDefault="0037192B" w:rsidP="00340DB7">
            <w:pPr>
              <w:pStyle w:val="BodyTextIndent"/>
              <w:ind w:left="0" w:firstLine="0"/>
            </w:pPr>
          </w:p>
          <w:p w:rsidR="0037192B" w:rsidRDefault="0037192B" w:rsidP="00340DB7">
            <w:pPr>
              <w:pStyle w:val="BodyTextIndent"/>
              <w:ind w:left="0" w:firstLine="0"/>
            </w:pPr>
          </w:p>
        </w:tc>
      </w:tr>
    </w:tbl>
    <w:p w:rsidR="0037192B" w:rsidRPr="00AC676A" w:rsidRDefault="0037192B" w:rsidP="00AC676A">
      <w:pPr>
        <w:pStyle w:val="BodyTextIndent"/>
      </w:pPr>
    </w:p>
    <w:p w:rsidR="0037192B" w:rsidRDefault="0037192B" w:rsidP="00791ED7">
      <w:pPr>
        <w:jc w:val="both"/>
        <w:rPr>
          <w:b/>
        </w:rPr>
      </w:pPr>
    </w:p>
    <w:p w:rsidR="0037192B" w:rsidRPr="00AC676A" w:rsidRDefault="0037192B" w:rsidP="00AC676A">
      <w:pPr>
        <w:pStyle w:val="BodyText2"/>
        <w:ind w:left="426" w:hanging="426"/>
      </w:pPr>
      <w:r w:rsidRPr="00AC676A">
        <w:t>12.</w:t>
      </w:r>
      <w:r w:rsidRPr="00AC676A">
        <w:tab/>
      </w:r>
      <w:r w:rsidRPr="006C57AC">
        <w:rPr>
          <w:i/>
        </w:rPr>
        <w:t>Sarebbe disposto a testare lo strumento di traduzione automatica sicuro fornito dalla Commissione Europea?</w:t>
      </w:r>
      <w:r w:rsidRPr="00AC676A">
        <w:t xml:space="preserve">  </w:t>
      </w:r>
    </w:p>
    <w:p w:rsidR="0037192B" w:rsidRDefault="0037192B" w:rsidP="00C8061D">
      <w:pPr>
        <w:pStyle w:val="CommentText"/>
        <w:rPr>
          <w:sz w:val="22"/>
          <w:szCs w:val="22"/>
        </w:rPr>
      </w:pPr>
    </w:p>
    <w:p w:rsidR="0037192B" w:rsidRPr="007E010E" w:rsidRDefault="0037192B" w:rsidP="00C8061D">
      <w:pPr>
        <w:pStyle w:val="CommentText"/>
        <w:rPr>
          <w:sz w:val="22"/>
          <w:szCs w:val="22"/>
        </w:rPr>
      </w:pPr>
      <w:r w:rsidRPr="007E010E">
        <w:rPr>
          <w:sz w:val="22"/>
          <w:szCs w:val="22"/>
        </w:rPr>
        <w:t xml:space="preserve">Sì </w:t>
      </w:r>
      <w:r>
        <w:rPr>
          <w:sz w:val="24"/>
          <w:szCs w:val="24"/>
        </w:rPr>
        <w:sym w:font="Webdings" w:char="F063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010E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sym w:font="Webdings" w:char="F063"/>
      </w:r>
    </w:p>
    <w:p w:rsidR="0037192B" w:rsidRDefault="0037192B" w:rsidP="00791ED7">
      <w:pPr>
        <w:jc w:val="both"/>
        <w:rPr>
          <w:b/>
        </w:rPr>
      </w:pPr>
    </w:p>
    <w:p w:rsidR="0037192B" w:rsidRPr="006C57AC" w:rsidRDefault="0037192B" w:rsidP="00791ED7">
      <w:pPr>
        <w:jc w:val="both"/>
        <w:rPr>
          <w:sz w:val="24"/>
        </w:rPr>
      </w:pPr>
      <w:r w:rsidRPr="006C57AC">
        <w:rPr>
          <w:sz w:val="24"/>
        </w:rPr>
        <w:t xml:space="preserve">In caso di risposta affermativa, </w:t>
      </w:r>
      <w:r>
        <w:rPr>
          <w:sz w:val="24"/>
        </w:rPr>
        <w:t xml:space="preserve">può </w:t>
      </w:r>
      <w:r w:rsidRPr="006C57AC">
        <w:rPr>
          <w:sz w:val="24"/>
        </w:rPr>
        <w:t xml:space="preserve">contattarci a </w:t>
      </w:r>
      <w:hyperlink r:id="rId9" w:history="1">
        <w:r w:rsidRPr="006C57AC">
          <w:rPr>
            <w:rStyle w:val="Hyperlink"/>
            <w:sz w:val="24"/>
          </w:rPr>
          <w:t>CNECT-LANGTECH@ec.europa.eu</w:t>
        </w:r>
      </w:hyperlink>
      <w:r w:rsidRPr="006C57AC">
        <w:rPr>
          <w:sz w:val="24"/>
        </w:rPr>
        <w:t xml:space="preserve"> mettendo in copia Sicindustria </w:t>
      </w:r>
      <w:hyperlink r:id="rId10" w:history="1">
        <w:r w:rsidRPr="00A90C8E">
          <w:rPr>
            <w:rStyle w:val="Hyperlink"/>
            <w:sz w:val="24"/>
          </w:rPr>
          <w:t>unione@ven.camcom.it</w:t>
        </w:r>
      </w:hyperlink>
      <w:r w:rsidRPr="006C57AC">
        <w:rPr>
          <w:sz w:val="24"/>
        </w:rPr>
        <w:t xml:space="preserve"> </w:t>
      </w:r>
    </w:p>
    <w:p w:rsidR="0037192B" w:rsidRDefault="0037192B" w:rsidP="00791ED7">
      <w:pPr>
        <w:jc w:val="both"/>
        <w:rPr>
          <w:b/>
        </w:rPr>
      </w:pPr>
    </w:p>
    <w:p w:rsidR="0037192B" w:rsidRDefault="0037192B" w:rsidP="00C86BDF">
      <w:pPr>
        <w:pStyle w:val="Header"/>
        <w:tabs>
          <w:tab w:val="clear" w:pos="4536"/>
          <w:tab w:val="clear" w:pos="9072"/>
        </w:tabs>
        <w:spacing w:line="280" w:lineRule="atLeast"/>
      </w:pPr>
    </w:p>
    <w:p w:rsidR="0037192B" w:rsidRPr="006C57AC" w:rsidRDefault="0037192B" w:rsidP="006C57AC">
      <w:pPr>
        <w:jc w:val="center"/>
        <w:rPr>
          <w:b/>
          <w:sz w:val="24"/>
        </w:rPr>
      </w:pPr>
      <w:r w:rsidRPr="006C57AC">
        <w:rPr>
          <w:b/>
          <w:sz w:val="24"/>
        </w:rPr>
        <w:t>Grazie per aver risposto a questo breve questionario!</w:t>
      </w:r>
    </w:p>
    <w:p w:rsidR="0037192B" w:rsidRDefault="0037192B" w:rsidP="006C57AC">
      <w:pPr>
        <w:jc w:val="center"/>
        <w:rPr>
          <w:sz w:val="24"/>
        </w:rPr>
      </w:pPr>
    </w:p>
    <w:p w:rsidR="0037192B" w:rsidRPr="004E12C4" w:rsidRDefault="0037192B" w:rsidP="006C57AC">
      <w:pPr>
        <w:rPr>
          <w:sz w:val="24"/>
        </w:rPr>
      </w:pPr>
      <w:r w:rsidRPr="004E12C4">
        <w:rPr>
          <w:sz w:val="24"/>
        </w:rPr>
        <w:t>Per informazioni e per l’invio dei questionari:</w:t>
      </w:r>
    </w:p>
    <w:p w:rsidR="0037192B" w:rsidRPr="004E12C4" w:rsidRDefault="0037192B" w:rsidP="006C57AC">
      <w:pPr>
        <w:jc w:val="both"/>
        <w:rPr>
          <w:sz w:val="24"/>
        </w:rPr>
      </w:pPr>
      <w:hyperlink r:id="rId11" w:history="1">
        <w:r>
          <w:rPr>
            <w:rStyle w:val="Hyperlink"/>
            <w:sz w:val="24"/>
          </w:rPr>
          <w:t>unione@ven.camcom.it</w:t>
        </w:r>
        <w:bookmarkStart w:id="3" w:name="_GoBack"/>
        <w:bookmarkEnd w:id="3"/>
      </w:hyperlink>
    </w:p>
    <w:sectPr w:rsidR="0037192B" w:rsidRPr="004E12C4" w:rsidSect="0049748B">
      <w:headerReference w:type="default" r:id="rId12"/>
      <w:type w:val="continuous"/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2B" w:rsidRDefault="0037192B">
      <w:pPr>
        <w:spacing w:line="240" w:lineRule="auto"/>
      </w:pPr>
    </w:p>
  </w:endnote>
  <w:endnote w:type="continuationSeparator" w:id="0">
    <w:p w:rsidR="0037192B" w:rsidRDefault="0037192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2B" w:rsidRDefault="0037192B">
      <w:pPr>
        <w:spacing w:line="240" w:lineRule="auto"/>
      </w:pPr>
    </w:p>
  </w:footnote>
  <w:footnote w:type="continuationSeparator" w:id="0">
    <w:p w:rsidR="0037192B" w:rsidRDefault="0037192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2B" w:rsidRDefault="003719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0;margin-top:-35.65pt;width:598pt;height:165.2pt;z-index:-251656192;visibility:visible;mso-position-horizontal:center;mso-position-horizontal-relative:margin" wrapcoords="-27 0 -27 20716 2548 21502 3713 21502 6044 21502 7155 21502 12656 20618 12900 20422 18266 18949 20055 18851 21600 18164 21600 0 -27 0">
          <v:imagedata r:id="rId1" o:title=""/>
          <w10:wrap type="tigh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0557"/>
    <w:multiLevelType w:val="multilevel"/>
    <w:tmpl w:val="1F50A540"/>
    <w:lvl w:ilvl="0">
      <w:start w:val="1"/>
      <w:numFmt w:val="decimal"/>
      <w:pStyle w:val="Heading1"/>
      <w:lvlText w:val="%1"/>
      <w:lvlJc w:val="left"/>
      <w:pPr>
        <w:tabs>
          <w:tab w:val="num" w:pos="538"/>
        </w:tabs>
        <w:ind w:left="567" w:hanging="567"/>
      </w:pPr>
      <w:rPr>
        <w:rFonts w:cs="Times New Roman" w:hint="default"/>
        <w:color w:val="006DB6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53"/>
        </w:tabs>
        <w:ind w:left="576" w:hanging="576"/>
      </w:pPr>
      <w:rPr>
        <w:rFonts w:cs="Times New Roman" w:hint="default"/>
        <w:color w:val="006DB6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006DB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color w:val="000000"/>
      </w:rPr>
    </w:lvl>
  </w:abstractNum>
  <w:abstractNum w:abstractNumId="1">
    <w:nsid w:val="38322762"/>
    <w:multiLevelType w:val="hybridMultilevel"/>
    <w:tmpl w:val="33F0FF38"/>
    <w:lvl w:ilvl="0" w:tplc="4FA85C7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08623D"/>
    <w:multiLevelType w:val="multilevel"/>
    <w:tmpl w:val="DB9C7134"/>
    <w:name w:val="list-number-color"/>
    <w:lvl w:ilvl="0">
      <w:start w:val="1"/>
      <w:numFmt w:val="decimal"/>
      <w:pStyle w:val="list-number-color"/>
      <w:lvlText w:val="%1."/>
      <w:lvlJc w:val="left"/>
      <w:pPr>
        <w:ind w:left="284" w:hanging="284"/>
      </w:pPr>
      <w:rPr>
        <w:rFonts w:ascii="Arial" w:hAnsi="Arial" w:cs="Times New Roman" w:hint="default"/>
        <w:b w:val="0"/>
        <w:i w:val="0"/>
        <w:color w:val="006DB6"/>
        <w:sz w:val="18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cs="Times New Roman" w:hint="default"/>
        <w:b w:val="0"/>
        <w:i w:val="0"/>
        <w:color w:val="006DB6"/>
        <w:sz w:val="18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3">
    <w:nsid w:val="478B6191"/>
    <w:multiLevelType w:val="hybridMultilevel"/>
    <w:tmpl w:val="6B32BF82"/>
    <w:lvl w:ilvl="0" w:tplc="4FA85C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00D76"/>
    <w:multiLevelType w:val="hybridMultilevel"/>
    <w:tmpl w:val="3AF6603A"/>
    <w:lvl w:ilvl="0" w:tplc="F11205DC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F44BB"/>
    <w:multiLevelType w:val="hybridMultilevel"/>
    <w:tmpl w:val="35241322"/>
    <w:lvl w:ilvl="0" w:tplc="4418DE5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94C51"/>
    <w:multiLevelType w:val="hybridMultilevel"/>
    <w:tmpl w:val="F6082C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6D89536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D52DBE"/>
    <w:multiLevelType w:val="hybridMultilevel"/>
    <w:tmpl w:val="25BE35C2"/>
    <w:lvl w:ilvl="0" w:tplc="4FA85C7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51545F"/>
    <w:multiLevelType w:val="multilevel"/>
    <w:tmpl w:val="1ABCE4F0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  <w:i w:val="0"/>
        <w:color w:val="006DB6"/>
      </w:rPr>
    </w:lvl>
    <w:lvl w:ilvl="1">
      <w:start w:val="1"/>
      <w:numFmt w:val="bullet"/>
      <w:lvlText w:val="o"/>
      <w:lvlJc w:val="left"/>
      <w:pPr>
        <w:ind w:left="794" w:hanging="227"/>
      </w:pPr>
      <w:rPr>
        <w:rFonts w:ascii="Courier New" w:hAnsi="Courier New" w:hint="default"/>
        <w:color w:val="80808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9">
    <w:nsid w:val="5C492911"/>
    <w:multiLevelType w:val="hybridMultilevel"/>
    <w:tmpl w:val="67C8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66592"/>
    <w:multiLevelType w:val="hybridMultilevel"/>
    <w:tmpl w:val="A474956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2732A4D"/>
    <w:multiLevelType w:val="hybridMultilevel"/>
    <w:tmpl w:val="1C462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4846EC"/>
    <w:multiLevelType w:val="hybridMultilevel"/>
    <w:tmpl w:val="36AE1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D2E56"/>
    <w:multiLevelType w:val="hybridMultilevel"/>
    <w:tmpl w:val="9342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E7E20"/>
    <w:multiLevelType w:val="hybridMultilevel"/>
    <w:tmpl w:val="E3D0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00BE3"/>
    <w:multiLevelType w:val="hybridMultilevel"/>
    <w:tmpl w:val="DA3E2E7E"/>
    <w:lvl w:ilvl="0" w:tplc="7D06D3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"/>
  </w:num>
  <w:num w:numId="12">
    <w:abstractNumId w:val="15"/>
  </w:num>
  <w:num w:numId="13">
    <w:abstractNumId w:val="10"/>
  </w:num>
  <w:num w:numId="14">
    <w:abstractNumId w:val="11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9F3556"/>
    <w:rsid w:val="00011057"/>
    <w:rsid w:val="000241FC"/>
    <w:rsid w:val="00040F79"/>
    <w:rsid w:val="00053665"/>
    <w:rsid w:val="00096FB9"/>
    <w:rsid w:val="000A0882"/>
    <w:rsid w:val="000B198A"/>
    <w:rsid w:val="000B4BF7"/>
    <w:rsid w:val="000D1D4E"/>
    <w:rsid w:val="000F1D17"/>
    <w:rsid w:val="001477CD"/>
    <w:rsid w:val="001A298D"/>
    <w:rsid w:val="002030B4"/>
    <w:rsid w:val="00210841"/>
    <w:rsid w:val="00225C47"/>
    <w:rsid w:val="002B3EC1"/>
    <w:rsid w:val="002C147D"/>
    <w:rsid w:val="002E02B5"/>
    <w:rsid w:val="0031711E"/>
    <w:rsid w:val="00322A92"/>
    <w:rsid w:val="00340DB7"/>
    <w:rsid w:val="003628FB"/>
    <w:rsid w:val="0037192B"/>
    <w:rsid w:val="003963A0"/>
    <w:rsid w:val="003A4758"/>
    <w:rsid w:val="003C3728"/>
    <w:rsid w:val="003E610E"/>
    <w:rsid w:val="003F61BE"/>
    <w:rsid w:val="004274D7"/>
    <w:rsid w:val="0044717F"/>
    <w:rsid w:val="0045047C"/>
    <w:rsid w:val="004639AE"/>
    <w:rsid w:val="0049748B"/>
    <w:rsid w:val="004A7473"/>
    <w:rsid w:val="004B40E8"/>
    <w:rsid w:val="004C2267"/>
    <w:rsid w:val="004E12C4"/>
    <w:rsid w:val="004F1D02"/>
    <w:rsid w:val="005049BB"/>
    <w:rsid w:val="00512C5F"/>
    <w:rsid w:val="00514198"/>
    <w:rsid w:val="005467CD"/>
    <w:rsid w:val="005613F8"/>
    <w:rsid w:val="005636E2"/>
    <w:rsid w:val="00571DE0"/>
    <w:rsid w:val="005A2373"/>
    <w:rsid w:val="005E068D"/>
    <w:rsid w:val="005E602C"/>
    <w:rsid w:val="005F797B"/>
    <w:rsid w:val="00650B43"/>
    <w:rsid w:val="00653BA6"/>
    <w:rsid w:val="00686E84"/>
    <w:rsid w:val="006C57AC"/>
    <w:rsid w:val="006F1926"/>
    <w:rsid w:val="0070627A"/>
    <w:rsid w:val="00720E83"/>
    <w:rsid w:val="0073056F"/>
    <w:rsid w:val="007346F3"/>
    <w:rsid w:val="007755B9"/>
    <w:rsid w:val="00781401"/>
    <w:rsid w:val="00791ED7"/>
    <w:rsid w:val="007E010E"/>
    <w:rsid w:val="0081284F"/>
    <w:rsid w:val="008302CB"/>
    <w:rsid w:val="008A3BDA"/>
    <w:rsid w:val="008A73E5"/>
    <w:rsid w:val="008B3E86"/>
    <w:rsid w:val="008D16DE"/>
    <w:rsid w:val="008D2999"/>
    <w:rsid w:val="008F2855"/>
    <w:rsid w:val="00902D09"/>
    <w:rsid w:val="00906470"/>
    <w:rsid w:val="00925FD4"/>
    <w:rsid w:val="00961ACD"/>
    <w:rsid w:val="009A5176"/>
    <w:rsid w:val="009B6C8F"/>
    <w:rsid w:val="009F3556"/>
    <w:rsid w:val="00A237A1"/>
    <w:rsid w:val="00A61052"/>
    <w:rsid w:val="00A72890"/>
    <w:rsid w:val="00A90C8E"/>
    <w:rsid w:val="00AA6219"/>
    <w:rsid w:val="00AB318A"/>
    <w:rsid w:val="00AC0CF4"/>
    <w:rsid w:val="00AC676A"/>
    <w:rsid w:val="00AF6777"/>
    <w:rsid w:val="00B0777E"/>
    <w:rsid w:val="00B40DB9"/>
    <w:rsid w:val="00B57BA2"/>
    <w:rsid w:val="00B83894"/>
    <w:rsid w:val="00B86D2F"/>
    <w:rsid w:val="00BB11B9"/>
    <w:rsid w:val="00BB522B"/>
    <w:rsid w:val="00BB76C2"/>
    <w:rsid w:val="00BD26B6"/>
    <w:rsid w:val="00C03597"/>
    <w:rsid w:val="00C8061D"/>
    <w:rsid w:val="00C86BDF"/>
    <w:rsid w:val="00C94D36"/>
    <w:rsid w:val="00CA7269"/>
    <w:rsid w:val="00CA7BC0"/>
    <w:rsid w:val="00CC48FF"/>
    <w:rsid w:val="00D079AA"/>
    <w:rsid w:val="00D25B21"/>
    <w:rsid w:val="00D422DF"/>
    <w:rsid w:val="00D55EF3"/>
    <w:rsid w:val="00DE4099"/>
    <w:rsid w:val="00DE7ACF"/>
    <w:rsid w:val="00E91FBA"/>
    <w:rsid w:val="00EA69EF"/>
    <w:rsid w:val="00EF1120"/>
    <w:rsid w:val="00F02CF3"/>
    <w:rsid w:val="00F35AA7"/>
    <w:rsid w:val="00F35AFE"/>
    <w:rsid w:val="00F66ECC"/>
    <w:rsid w:val="00FB3F04"/>
    <w:rsid w:val="00FC5EA6"/>
    <w:rsid w:val="00FD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556"/>
    <w:pPr>
      <w:spacing w:line="280" w:lineRule="atLeast"/>
    </w:pPr>
    <w:rPr>
      <w:rFonts w:ascii="Arial" w:eastAsia="Times New Roman" w:hAnsi="Arial"/>
      <w:sz w:val="18"/>
      <w:szCs w:val="24"/>
    </w:rPr>
  </w:style>
  <w:style w:type="paragraph" w:styleId="Heading1">
    <w:name w:val="heading 1"/>
    <w:aliases w:val="ALK_K1,PDS TITLE,Hoofdstuk,NEA1,ADVICE 1,MOVE-it 1,MOVE-it 11,MOVE-it 12,MOVE-it 13,MOVE-it 14,MOVE-it 15,H1,Headline 1,h1,Titre1,Section Heading,H11,h11,H12,h12,H13,h13,H14,h14,H15,h15,H16,h16,H111,h111,H121,h121,H131,h131,H141,h141,H151"/>
    <w:basedOn w:val="Normal"/>
    <w:next w:val="Normal"/>
    <w:link w:val="Heading1Char"/>
    <w:uiPriority w:val="99"/>
    <w:qFormat/>
    <w:rsid w:val="009F3556"/>
    <w:pPr>
      <w:keepNext/>
      <w:keepLines/>
      <w:pageBreakBefore/>
      <w:numPr>
        <w:numId w:val="1"/>
      </w:numPr>
      <w:tabs>
        <w:tab w:val="left" w:pos="0"/>
      </w:tabs>
      <w:spacing w:after="840"/>
      <w:ind w:left="0"/>
      <w:outlineLvl w:val="0"/>
    </w:pPr>
    <w:rPr>
      <w:rFonts w:cs="Arial"/>
      <w:b/>
      <w:bCs/>
      <w:color w:val="006DB6"/>
      <w:sz w:val="36"/>
      <w:szCs w:val="32"/>
    </w:rPr>
  </w:style>
  <w:style w:type="paragraph" w:styleId="Heading2">
    <w:name w:val="heading 2"/>
    <w:aliases w:val="h2,Level 2 Topic Heading,H2,ALK_K2,2 headline,h,headline,Paragraaf,NEA2,A Head,Main header,Annex2,Oscar Faber 2,ADVICE 2,Headline 2,2,headi,heading2,h21,h22,21,l2,kopregel 2,Chapter Number/Appendix Letter,chn,head 2,header2,head 21,header21"/>
    <w:basedOn w:val="Normal"/>
    <w:next w:val="Normal"/>
    <w:link w:val="Heading2Char1"/>
    <w:uiPriority w:val="99"/>
    <w:qFormat/>
    <w:rsid w:val="009F3556"/>
    <w:pPr>
      <w:keepNext/>
      <w:keepLines/>
      <w:numPr>
        <w:ilvl w:val="1"/>
        <w:numId w:val="1"/>
      </w:numPr>
      <w:spacing w:after="280"/>
      <w:ind w:left="0" w:hanging="567"/>
      <w:outlineLvl w:val="1"/>
    </w:pPr>
    <w:rPr>
      <w:rFonts w:cs="Arial"/>
      <w:bCs/>
      <w:iCs/>
      <w:color w:val="006DB6"/>
      <w:sz w:val="22"/>
      <w:szCs w:val="28"/>
    </w:rPr>
  </w:style>
  <w:style w:type="paragraph" w:styleId="Heading3">
    <w:name w:val="heading 3"/>
    <w:aliases w:val="H3,Subparagraaf,3 bullet,b,Bullet,SECOND,B1,h3,b1,Second,bullet pt,bill,palatino,blank1,2-HEADER,second,sub1,S1,List 1,3,Heading 3 Char1 Char,Heading 3 Char Char Char,Subhead B Char Char Char Char,Heading 3a,ALK_K3"/>
    <w:basedOn w:val="Normal"/>
    <w:next w:val="Normal"/>
    <w:link w:val="Heading3Char1"/>
    <w:uiPriority w:val="99"/>
    <w:qFormat/>
    <w:rsid w:val="009F3556"/>
    <w:pPr>
      <w:keepNext/>
      <w:keepLines/>
      <w:numPr>
        <w:ilvl w:val="2"/>
        <w:numId w:val="1"/>
      </w:numPr>
      <w:tabs>
        <w:tab w:val="left" w:pos="0"/>
      </w:tabs>
      <w:ind w:left="0"/>
      <w:outlineLvl w:val="2"/>
    </w:pPr>
    <w:rPr>
      <w:rFonts w:cs="Arial"/>
      <w:bCs/>
      <w:i/>
      <w:color w:val="006DB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13F8"/>
    <w:pPr>
      <w:keepNext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74D7"/>
    <w:pPr>
      <w:keepNext/>
      <w:jc w:val="both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12C4"/>
    <w:pPr>
      <w:keepNext/>
      <w:spacing w:line="276" w:lineRule="auto"/>
      <w:outlineLvl w:val="5"/>
    </w:pPr>
    <w:rPr>
      <w:rFonts w:cs="Arial"/>
      <w:bCs/>
      <w:iCs/>
      <w:color w:val="006DB6"/>
      <w:sz w:val="22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LK_K1 Char,PDS TITLE Char,Hoofdstuk Char,NEA1 Char,ADVICE 1 Char,MOVE-it 1 Char,MOVE-it 11 Char,MOVE-it 12 Char,MOVE-it 13 Char,MOVE-it 14 Char,MOVE-it 15 Char,H1 Char,Headline 1 Char,h1 Char,Titre1 Char,Section Heading Char,H11 Char"/>
    <w:basedOn w:val="DefaultParagraphFont"/>
    <w:link w:val="Heading1"/>
    <w:uiPriority w:val="99"/>
    <w:locked/>
    <w:rsid w:val="009F3556"/>
    <w:rPr>
      <w:rFonts w:ascii="Arial" w:hAnsi="Arial" w:cs="Arial"/>
      <w:b/>
      <w:bCs/>
      <w:color w:val="006DB6"/>
      <w:sz w:val="32"/>
      <w:szCs w:val="32"/>
      <w:lang w:val="it-IT" w:eastAsia="it-IT"/>
    </w:rPr>
  </w:style>
  <w:style w:type="character" w:customStyle="1" w:styleId="Heading2Char">
    <w:name w:val="Heading 2 Char"/>
    <w:aliases w:val="h2 Char,Level 2 Topic Heading Char,H2 Char,ALK_K2 Char,2 headline Char,h Char,headline Char,Paragraaf Char,NEA2 Char,A Head Char,Main header Char,Annex2 Char,Oscar Faber 2 Char,ADVICE 2 Char,Headline 2 Char,2 Char,headi Char,heading2 Char"/>
    <w:basedOn w:val="DefaultParagraphFont"/>
    <w:link w:val="Heading2"/>
    <w:uiPriority w:val="9"/>
    <w:semiHidden/>
    <w:rsid w:val="00462C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H3 Char,Subparagraaf Char,3 bullet Char,b Char,Bullet Char,SECOND Char,B1 Char,h3 Char,b1 Char,Second Char,bullet pt Char,bill Char,palatino Char,blank1 Char,2-HEADER Char,second Char,sub1 Char,S1 Char,List 1 Char,3 Char,Heading 3a Char"/>
    <w:basedOn w:val="DefaultParagraphFont"/>
    <w:link w:val="Heading3"/>
    <w:uiPriority w:val="9"/>
    <w:semiHidden/>
    <w:rsid w:val="00462C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13F8"/>
    <w:rPr>
      <w:rFonts w:ascii="Arial" w:hAnsi="Arial" w:cs="Times New Roma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274D7"/>
    <w:rPr>
      <w:rFonts w:ascii="Arial" w:hAnsi="Arial" w:cs="Times New Roma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E12C4"/>
    <w:rPr>
      <w:rFonts w:ascii="Arial" w:hAnsi="Arial" w:cs="Arial"/>
      <w:bCs/>
      <w:iCs/>
      <w:color w:val="006DB6"/>
      <w:sz w:val="28"/>
      <w:szCs w:val="28"/>
    </w:rPr>
  </w:style>
  <w:style w:type="character" w:customStyle="1" w:styleId="Heading2Char1">
    <w:name w:val="Heading 2 Char1"/>
    <w:aliases w:val="h2 Char1,Level 2 Topic Heading Char1,H2 Char1,ALK_K2 Char1,2 headline Char1,h Char1,headline Char1,Paragraaf Char1,NEA2 Char1,A Head Char1,Main header Char1,Annex2 Char1,Oscar Faber 2 Char1,ADVICE 2 Char1,Headline 2 Char1,2 Char1,21 Char"/>
    <w:basedOn w:val="DefaultParagraphFont"/>
    <w:link w:val="Heading2"/>
    <w:uiPriority w:val="99"/>
    <w:locked/>
    <w:rsid w:val="009F3556"/>
    <w:rPr>
      <w:rFonts w:ascii="Arial" w:hAnsi="Arial" w:cs="Arial"/>
      <w:bCs/>
      <w:iCs/>
      <w:color w:val="006DB6"/>
      <w:sz w:val="28"/>
      <w:szCs w:val="28"/>
      <w:lang w:val="it-IT" w:eastAsia="it-IT"/>
    </w:rPr>
  </w:style>
  <w:style w:type="character" w:customStyle="1" w:styleId="Heading3Char1">
    <w:name w:val="Heading 3 Char1"/>
    <w:aliases w:val="H3 Char1,Subparagraaf Char1,3 bullet Char1,b Char1,Bullet Char1,SECOND Char1,B1 Char1,h3 Char1,b1 Char1,Second Char1,bullet pt Char1,bill Char1,palatino Char1,blank1 Char1,2-HEADER Char1,second Char1,sub1 Char1,S1 Char1,List 1 Char1"/>
    <w:basedOn w:val="DefaultParagraphFont"/>
    <w:link w:val="Heading3"/>
    <w:uiPriority w:val="99"/>
    <w:locked/>
    <w:rsid w:val="009F3556"/>
    <w:rPr>
      <w:rFonts w:ascii="Arial" w:hAnsi="Arial" w:cs="Arial"/>
      <w:bCs/>
      <w:i/>
      <w:color w:val="006DB6"/>
      <w:sz w:val="26"/>
      <w:szCs w:val="26"/>
      <w:lang w:val="it-IT" w:eastAsia="it-IT"/>
    </w:rPr>
  </w:style>
  <w:style w:type="character" w:styleId="CommentReference">
    <w:name w:val="annotation reference"/>
    <w:basedOn w:val="DefaultParagraphFont"/>
    <w:uiPriority w:val="99"/>
    <w:rsid w:val="009F35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F3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3556"/>
    <w:rPr>
      <w:rFonts w:ascii="Arial" w:hAnsi="Arial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9F3556"/>
    <w:pPr>
      <w:spacing w:line="280" w:lineRule="atLeas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3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556"/>
    <w:rPr>
      <w:rFonts w:ascii="Tahoma" w:hAnsi="Tahoma" w:cs="Tahoma"/>
      <w:sz w:val="16"/>
      <w:szCs w:val="16"/>
      <w:lang w:val="it-IT" w:eastAsia="it-IT"/>
    </w:rPr>
  </w:style>
  <w:style w:type="paragraph" w:customStyle="1" w:styleId="list-number-color">
    <w:name w:val="list-number-color"/>
    <w:basedOn w:val="Normal"/>
    <w:link w:val="list-number-colorChar"/>
    <w:uiPriority w:val="99"/>
    <w:rsid w:val="00B0777E"/>
    <w:pPr>
      <w:numPr>
        <w:numId w:val="2"/>
      </w:numPr>
    </w:pPr>
  </w:style>
  <w:style w:type="character" w:customStyle="1" w:styleId="list-number-colorChar">
    <w:name w:val="list-number-color Char"/>
    <w:basedOn w:val="DefaultParagraphFont"/>
    <w:link w:val="list-number-color"/>
    <w:uiPriority w:val="99"/>
    <w:locked/>
    <w:rsid w:val="00B0777E"/>
    <w:rPr>
      <w:rFonts w:ascii="Arial" w:hAnsi="Arial" w:cs="Times New Roman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99"/>
    <w:qFormat/>
    <w:rsid w:val="002C147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717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717F"/>
    <w:rPr>
      <w:b/>
      <w:bCs/>
      <w:lang w:val="it-IT"/>
    </w:rPr>
  </w:style>
  <w:style w:type="character" w:styleId="Hyperlink">
    <w:name w:val="Hyperlink"/>
    <w:basedOn w:val="DefaultParagraphFont"/>
    <w:uiPriority w:val="99"/>
    <w:rsid w:val="00B57BA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6C8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6C8F"/>
    <w:rPr>
      <w:rFonts w:ascii="Arial" w:hAnsi="Arial" w:cs="Times New Roman"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rsid w:val="009B6C8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6C8F"/>
    <w:rPr>
      <w:rFonts w:ascii="Arial" w:hAnsi="Arial" w:cs="Times New Roman"/>
      <w:sz w:val="24"/>
      <w:szCs w:val="24"/>
      <w:lang w:val="it-IT" w:eastAsia="it-IT"/>
    </w:rPr>
  </w:style>
  <w:style w:type="paragraph" w:styleId="Revision">
    <w:name w:val="Revision"/>
    <w:hidden/>
    <w:uiPriority w:val="99"/>
    <w:semiHidden/>
    <w:rsid w:val="00CA7269"/>
    <w:rPr>
      <w:rFonts w:ascii="Arial" w:eastAsia="Times New Roman" w:hAnsi="Arial"/>
      <w:sz w:val="18"/>
      <w:szCs w:val="24"/>
    </w:rPr>
  </w:style>
  <w:style w:type="paragraph" w:styleId="BodyText">
    <w:name w:val="Body Text"/>
    <w:basedOn w:val="Normal"/>
    <w:link w:val="BodyTextChar"/>
    <w:uiPriority w:val="99"/>
    <w:rsid w:val="007E010E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010E"/>
    <w:rPr>
      <w:rFonts w:ascii="Arial" w:hAnsi="Arial" w:cs="Times New Roman"/>
    </w:rPr>
  </w:style>
  <w:style w:type="paragraph" w:styleId="BodyTextIndent">
    <w:name w:val="Body Text Indent"/>
    <w:basedOn w:val="Normal"/>
    <w:link w:val="BodyTextIndentChar"/>
    <w:uiPriority w:val="99"/>
    <w:rsid w:val="00AC676A"/>
    <w:pPr>
      <w:ind w:left="426" w:hanging="426"/>
      <w:jc w:val="both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C676A"/>
    <w:rPr>
      <w:rFonts w:ascii="Arial" w:hAnsi="Arial" w:cs="Times New Roman"/>
    </w:rPr>
  </w:style>
  <w:style w:type="paragraph" w:styleId="BodyText2">
    <w:name w:val="Body Text 2"/>
    <w:basedOn w:val="Normal"/>
    <w:link w:val="BodyText2Char"/>
    <w:uiPriority w:val="99"/>
    <w:rsid w:val="00AC676A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C676A"/>
    <w:rPr>
      <w:rFonts w:ascii="Arial" w:hAnsi="Arial"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BB11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ramon/nomenclatures/index.cfm?TargetUrl=LST_NOM_DTL&amp;StrNom=NACE_REV2&amp;StrLanguageCode=IT&amp;IntPcKey=&amp;StrLayoutCode=HIERARCHIC&amp;IntCurrentPag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one@ven.camcom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en@sicindustria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nione@ven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ECT-LANGTECH@ec.europa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888</Words>
  <Characters>5062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Consultazione europea per le PMI sulla traduzione automatica</dc:title>
  <dc:subject/>
  <dc:creator>BRIGGS Jonathan (SANTE)</dc:creator>
  <cp:keywords/>
  <dc:description/>
  <cp:lastModifiedBy>cvi0670</cp:lastModifiedBy>
  <cp:revision>2</cp:revision>
  <cp:lastPrinted>2019-03-07T11:01:00Z</cp:lastPrinted>
  <dcterms:created xsi:type="dcterms:W3CDTF">2019-12-13T10:27:00Z</dcterms:created>
  <dcterms:modified xsi:type="dcterms:W3CDTF">2019-12-13T10:27:00Z</dcterms:modified>
</cp:coreProperties>
</file>